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82" w:type="dxa"/>
        <w:jc w:val="center"/>
        <w:tblLook w:val="04A0" w:firstRow="1" w:lastRow="0" w:firstColumn="1" w:lastColumn="0" w:noHBand="0" w:noVBand="1"/>
      </w:tblPr>
      <w:tblGrid>
        <w:gridCol w:w="599"/>
        <w:gridCol w:w="319"/>
        <w:gridCol w:w="280"/>
        <w:gridCol w:w="227"/>
        <w:gridCol w:w="311"/>
        <w:gridCol w:w="957"/>
        <w:gridCol w:w="14"/>
        <w:gridCol w:w="11"/>
        <w:gridCol w:w="619"/>
        <w:gridCol w:w="605"/>
        <w:gridCol w:w="135"/>
        <w:gridCol w:w="453"/>
        <w:gridCol w:w="257"/>
        <w:gridCol w:w="58"/>
        <w:gridCol w:w="290"/>
        <w:gridCol w:w="216"/>
        <w:gridCol w:w="86"/>
        <w:gridCol w:w="582"/>
        <w:gridCol w:w="356"/>
        <w:gridCol w:w="78"/>
        <w:gridCol w:w="259"/>
        <w:gridCol w:w="97"/>
        <w:gridCol w:w="123"/>
        <w:gridCol w:w="590"/>
        <w:gridCol w:w="204"/>
        <w:gridCol w:w="68"/>
        <w:gridCol w:w="378"/>
        <w:gridCol w:w="30"/>
        <w:gridCol w:w="64"/>
        <w:gridCol w:w="54"/>
        <w:gridCol w:w="468"/>
        <w:gridCol w:w="139"/>
        <w:gridCol w:w="68"/>
        <w:gridCol w:w="24"/>
        <w:gridCol w:w="705"/>
        <w:gridCol w:w="181"/>
        <w:gridCol w:w="1202"/>
        <w:gridCol w:w="75"/>
      </w:tblGrid>
      <w:tr w:rsidR="004D04EF" w:rsidTr="006033D0">
        <w:trPr>
          <w:gridAfter w:val="1"/>
          <w:wAfter w:w="75" w:type="dxa"/>
          <w:trHeight w:val="809"/>
          <w:jc w:val="center"/>
        </w:trPr>
        <w:tc>
          <w:tcPr>
            <w:tcW w:w="11107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4EF" w:rsidRPr="004D04EF" w:rsidRDefault="004D04EF" w:rsidP="004D04EF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4D04EF">
              <w:rPr>
                <w:b/>
                <w:sz w:val="36"/>
                <w:szCs w:val="36"/>
                <w:u w:val="single"/>
              </w:rPr>
              <w:t>Physics 20 Formula Sheet</w:t>
            </w:r>
          </w:p>
        </w:tc>
      </w:tr>
      <w:tr w:rsidR="0096618F" w:rsidTr="006033D0">
        <w:trPr>
          <w:gridAfter w:val="1"/>
          <w:wAfter w:w="75" w:type="dxa"/>
          <w:trHeight w:val="303"/>
          <w:jc w:val="center"/>
        </w:trPr>
        <w:tc>
          <w:tcPr>
            <w:tcW w:w="26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4EF" w:rsidRPr="004D04EF" w:rsidRDefault="004D04EF" w:rsidP="004D04EF">
            <w:pPr>
              <w:jc w:val="center"/>
              <w:rPr>
                <w:b/>
              </w:rPr>
            </w:pPr>
            <w:r w:rsidRPr="004D04EF">
              <w:rPr>
                <w:b/>
              </w:rPr>
              <w:t>Formula</w:t>
            </w:r>
          </w:p>
        </w:tc>
        <w:tc>
          <w:tcPr>
            <w:tcW w:w="12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4EF" w:rsidRPr="004D04EF" w:rsidRDefault="004D04EF" w:rsidP="004D04EF">
            <w:pPr>
              <w:jc w:val="center"/>
              <w:rPr>
                <w:b/>
              </w:rPr>
            </w:pPr>
            <w:r>
              <w:rPr>
                <w:b/>
              </w:rPr>
              <w:t>Variables</w:t>
            </w:r>
          </w:p>
        </w:tc>
        <w:tc>
          <w:tcPr>
            <w:tcW w:w="7165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4EF" w:rsidRDefault="004D04EF" w:rsidP="004D04EF">
            <w:pPr>
              <w:jc w:val="center"/>
            </w:pPr>
            <w:r>
              <w:rPr>
                <w:b/>
              </w:rPr>
              <w:t>Manipulations</w:t>
            </w:r>
          </w:p>
        </w:tc>
      </w:tr>
      <w:tr w:rsidR="004A434D" w:rsidTr="00BB01DD">
        <w:trPr>
          <w:gridAfter w:val="1"/>
          <w:wAfter w:w="75" w:type="dxa"/>
          <w:trHeight w:val="879"/>
          <w:jc w:val="center"/>
        </w:trPr>
        <w:tc>
          <w:tcPr>
            <w:tcW w:w="26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D75" w:rsidRPr="006F0D75" w:rsidRDefault="00B200DB" w:rsidP="006B320B">
            <w:pPr>
              <w:spacing w:after="120"/>
              <w:jc w:val="center"/>
              <w:rPr>
                <w:rFonts w:eastAsiaTheme="minorEastAsia"/>
                <w:sz w:val="20"/>
                <w:szCs w:val="20"/>
              </w:rPr>
            </w:pPr>
            <w:r w:rsidRPr="006F0D75">
              <w:rPr>
                <w:rFonts w:eastAsiaTheme="minorEastAsia"/>
                <w:sz w:val="20"/>
                <w:szCs w:val="20"/>
              </w:rPr>
              <w:t>*constant velocity*</w:t>
            </w:r>
          </w:p>
          <w:p w:rsidR="006F0D75" w:rsidRPr="00341038" w:rsidRDefault="00B200DB" w:rsidP="00341038">
            <w:pPr>
              <w:spacing w:after="12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2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0DB" w:rsidRPr="00B200DB" w:rsidRDefault="00B200DB" w:rsidP="00B200DB">
            <w:pPr>
              <w:jc w:val="center"/>
            </w:pPr>
            <w:r w:rsidRPr="00B200DB">
              <w:rPr>
                <w:i/>
              </w:rPr>
              <w:t xml:space="preserve">v , </w:t>
            </w:r>
            <w:r w:rsidRPr="00B200DB">
              <w:t>d , t</w:t>
            </w:r>
          </w:p>
        </w:tc>
        <w:tc>
          <w:tcPr>
            <w:tcW w:w="378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200DB" w:rsidRPr="004D04EF" w:rsidRDefault="00B200DB" w:rsidP="00B200DB">
            <w:pPr>
              <w:jc w:val="both"/>
            </w:pPr>
            <w:r>
              <w:rPr>
                <w:rFonts w:eastAsiaTheme="minorEastAsia"/>
              </w:rPr>
              <w:t xml:space="preserve">                       </w:t>
            </w:r>
            <m:oMath>
              <m:r>
                <w:rPr>
                  <w:rFonts w:ascii="Cambria Math" w:hAnsi="Cambria Math"/>
                </w:rPr>
                <m:t>∆d=v∆t</m:t>
              </m:r>
            </m:oMath>
            <w:r>
              <w:rPr>
                <w:rFonts w:eastAsiaTheme="minorEastAsia"/>
              </w:rPr>
              <w:t xml:space="preserve">               </w:t>
            </w:r>
          </w:p>
        </w:tc>
        <w:tc>
          <w:tcPr>
            <w:tcW w:w="3381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00DB" w:rsidRPr="004D04EF" w:rsidRDefault="00B200DB" w:rsidP="004D04EF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∆t=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∆d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</m:oMath>
            </m:oMathPara>
          </w:p>
        </w:tc>
      </w:tr>
      <w:tr w:rsidR="00251EE1" w:rsidTr="00BB01DD">
        <w:trPr>
          <w:gridAfter w:val="1"/>
          <w:wAfter w:w="75" w:type="dxa"/>
          <w:trHeight w:val="643"/>
          <w:jc w:val="center"/>
        </w:trPr>
        <w:tc>
          <w:tcPr>
            <w:tcW w:w="26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4EF" w:rsidRDefault="00B200DB" w:rsidP="00B200D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2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4EF" w:rsidRPr="00B200DB" w:rsidRDefault="00B200DB" w:rsidP="004D04EF">
            <w:pPr>
              <w:jc w:val="center"/>
            </w:pPr>
            <w:r w:rsidRPr="00B200DB">
              <w:t xml:space="preserve">a , </w:t>
            </w:r>
            <w:proofErr w:type="spellStart"/>
            <w:r>
              <w:rPr>
                <w:i/>
              </w:rPr>
              <w:t>v</w:t>
            </w:r>
            <w:r w:rsidRPr="00B200DB">
              <w:rPr>
                <w:vertAlign w:val="subscript"/>
              </w:rPr>
              <w:t>f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, </w:t>
            </w:r>
            <w:r>
              <w:rPr>
                <w:i/>
              </w:rPr>
              <w:t>v</w:t>
            </w:r>
            <w:r>
              <w:rPr>
                <w:vertAlign w:val="subscript"/>
              </w:rPr>
              <w:t xml:space="preserve">i </w:t>
            </w:r>
            <w:r>
              <w:t>, t</w:t>
            </w:r>
          </w:p>
        </w:tc>
        <w:tc>
          <w:tcPr>
            <w:tcW w:w="7165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4EF" w:rsidRDefault="00B200DB" w:rsidP="00B200DB">
            <w:pPr>
              <w:jc w:val="center"/>
            </w:pPr>
            <m:oMath>
              <m:r>
                <w:rPr>
                  <w:rFonts w:ascii="Cambria Math" w:hAnsi="Cambria Math"/>
                </w:rPr>
                <m:t>∆v=a∆t</m:t>
              </m:r>
            </m:oMath>
            <w:r>
              <w:rPr>
                <w:rFonts w:eastAsiaTheme="minorEastAsia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-at</m:t>
              </m:r>
            </m:oMath>
            <w:r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+at</m:t>
              </m:r>
            </m:oMath>
            <w:r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>∆t=∆v/a</m:t>
              </m:r>
            </m:oMath>
          </w:p>
        </w:tc>
      </w:tr>
      <w:tr w:rsidR="00824BCD" w:rsidTr="00BB01DD">
        <w:trPr>
          <w:gridAfter w:val="1"/>
          <w:wAfter w:w="75" w:type="dxa"/>
          <w:trHeight w:val="863"/>
          <w:jc w:val="center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00DB" w:rsidRPr="00B200DB" w:rsidRDefault="00B200DB" w:rsidP="00B200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00DB">
              <w:rPr>
                <w:sz w:val="20"/>
                <w:szCs w:val="20"/>
              </w:rPr>
              <w:t>Uniform Acceleration</w:t>
            </w:r>
          </w:p>
        </w:tc>
        <w:tc>
          <w:tcPr>
            <w:tcW w:w="20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D75" w:rsidRPr="006F0D75" w:rsidRDefault="00B200DB" w:rsidP="006F0D75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d=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12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0DB" w:rsidRPr="00B200DB" w:rsidRDefault="00B200DB" w:rsidP="004D04EF">
            <w:pPr>
              <w:jc w:val="center"/>
              <w:rPr>
                <w:vertAlign w:val="subscript"/>
              </w:rPr>
            </w:pPr>
            <w:r>
              <w:t xml:space="preserve">d , </w:t>
            </w:r>
            <w:proofErr w:type="spellStart"/>
            <w:r>
              <w:rPr>
                <w:i/>
              </w:rPr>
              <w:t>v</w:t>
            </w:r>
            <w:r>
              <w:rPr>
                <w:vertAlign w:val="subscript"/>
              </w:rPr>
              <w:t>f</w:t>
            </w:r>
            <w:proofErr w:type="spellEnd"/>
            <w:r>
              <w:t xml:space="preserve"> , </w:t>
            </w:r>
            <w:r>
              <w:rPr>
                <w:i/>
              </w:rPr>
              <w:t>v</w:t>
            </w:r>
            <w:r w:rsidRPr="00B200DB">
              <w:rPr>
                <w:vertAlign w:val="subscript"/>
              </w:rPr>
              <w:t>i</w:t>
            </w:r>
            <w:r>
              <w:t xml:space="preserve"> , t</w:t>
            </w:r>
          </w:p>
        </w:tc>
        <w:tc>
          <w:tcPr>
            <w:tcW w:w="2511" w:type="dxa"/>
            <w:gridSpan w:val="10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200DB" w:rsidRPr="00B200DB" w:rsidRDefault="00B200DB" w:rsidP="00B200DB">
            <w:pPr>
              <w:jc w:val="center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2d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74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200DB" w:rsidRPr="00B200DB" w:rsidRDefault="00E335B6" w:rsidP="00B200DB">
            <w:pPr>
              <w:jc w:val="center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2905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200DB" w:rsidRPr="00B200DB" w:rsidRDefault="00E335B6" w:rsidP="00B200DB">
            <w:pPr>
              <w:jc w:val="center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oMath>
            </m:oMathPara>
          </w:p>
        </w:tc>
      </w:tr>
      <w:tr w:rsidR="00824BCD" w:rsidTr="00BB01DD">
        <w:trPr>
          <w:gridAfter w:val="1"/>
          <w:wAfter w:w="75" w:type="dxa"/>
          <w:trHeight w:val="899"/>
          <w:jc w:val="center"/>
        </w:trPr>
        <w:tc>
          <w:tcPr>
            <w:tcW w:w="5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D75" w:rsidRDefault="006F0D75" w:rsidP="004D04EF">
            <w:pPr>
              <w:jc w:val="center"/>
            </w:pPr>
          </w:p>
        </w:tc>
        <w:tc>
          <w:tcPr>
            <w:tcW w:w="20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D75" w:rsidRPr="006F0D75" w:rsidRDefault="006F0D75" w:rsidP="006F0D75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d=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6F0D75" w:rsidRPr="006F0D75" w:rsidRDefault="006F0D75" w:rsidP="006F0D75">
            <w:pPr>
              <w:jc w:val="center"/>
              <w:rPr>
                <w:rFonts w:eastAsiaTheme="minorEastAsia"/>
              </w:rPr>
            </w:pPr>
          </w:p>
          <w:p w:rsidR="006F0D75" w:rsidRPr="006F0D75" w:rsidRDefault="006F0D75" w:rsidP="006F0D75">
            <w:pPr>
              <w:jc w:val="center"/>
              <w:rPr>
                <w:sz w:val="20"/>
                <w:szCs w:val="20"/>
              </w:rPr>
            </w:pPr>
            <w:r w:rsidRPr="006F0D75">
              <w:rPr>
                <w:rFonts w:eastAsiaTheme="minorEastAsia"/>
                <w:sz w:val="20"/>
                <w:szCs w:val="20"/>
              </w:rPr>
              <w:t>*vertical motion*</w:t>
            </w:r>
          </w:p>
        </w:tc>
        <w:tc>
          <w:tcPr>
            <w:tcW w:w="12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D75" w:rsidRPr="006F0D75" w:rsidRDefault="006F0D75" w:rsidP="004D04EF">
            <w:pPr>
              <w:jc w:val="center"/>
            </w:pPr>
            <w:r>
              <w:t xml:space="preserve">d , </w:t>
            </w:r>
            <w:r>
              <w:rPr>
                <w:i/>
              </w:rPr>
              <w:t>v</w:t>
            </w:r>
            <w:r>
              <w:rPr>
                <w:vertAlign w:val="subscript"/>
              </w:rPr>
              <w:t>i</w:t>
            </w:r>
            <w:r>
              <w:t xml:space="preserve"> , t , a</w:t>
            </w:r>
          </w:p>
        </w:tc>
        <w:tc>
          <w:tcPr>
            <w:tcW w:w="20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0D75" w:rsidRDefault="00E335B6" w:rsidP="004D04EF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301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F0D75" w:rsidRDefault="006F0D75" w:rsidP="006F0D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t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7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D75" w:rsidRDefault="006F0D75" w:rsidP="004D04EF">
            <w:pPr>
              <w:jc w:val="center"/>
            </w:pPr>
            <w:r>
              <w:t xml:space="preserve">If </w:t>
            </w:r>
            <w:r>
              <w:rPr>
                <w:i/>
              </w:rPr>
              <w:t>v</w:t>
            </w:r>
            <w:r>
              <w:rPr>
                <w:vertAlign w:val="subscript"/>
              </w:rPr>
              <w:t>i</w:t>
            </w:r>
            <w:r>
              <w:t xml:space="preserve"> = 0, </w:t>
            </w:r>
          </w:p>
          <w:p w:rsidR="006F0D75" w:rsidRPr="006F0D75" w:rsidRDefault="006F0D75" w:rsidP="006F0D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t=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2d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</m:e>
                </m:rad>
              </m:oMath>
            </m:oMathPara>
          </w:p>
        </w:tc>
      </w:tr>
      <w:tr w:rsidR="00824BCD" w:rsidTr="00BB01DD">
        <w:trPr>
          <w:gridAfter w:val="1"/>
          <w:wAfter w:w="75" w:type="dxa"/>
          <w:trHeight w:val="643"/>
          <w:jc w:val="center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16C" w:rsidRDefault="003E416C" w:rsidP="004D04EF">
            <w:pPr>
              <w:jc w:val="center"/>
            </w:pPr>
          </w:p>
        </w:tc>
        <w:tc>
          <w:tcPr>
            <w:tcW w:w="20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16C" w:rsidRDefault="00E335B6" w:rsidP="004D04EF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+2ad</m:t>
                </m:r>
              </m:oMath>
            </m:oMathPara>
          </w:p>
        </w:tc>
        <w:tc>
          <w:tcPr>
            <w:tcW w:w="12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16C" w:rsidRPr="00B200DB" w:rsidRDefault="003E416C" w:rsidP="004D04EF">
            <w:pPr>
              <w:jc w:val="center"/>
            </w:pPr>
            <w:r>
              <w:t xml:space="preserve">d , </w:t>
            </w:r>
            <w:proofErr w:type="spellStart"/>
            <w:r>
              <w:rPr>
                <w:i/>
              </w:rPr>
              <w:t>v</w:t>
            </w:r>
            <w:r>
              <w:rPr>
                <w:vertAlign w:val="subscript"/>
              </w:rPr>
              <w:t>f</w:t>
            </w:r>
            <w:proofErr w:type="spellEnd"/>
            <w:r>
              <w:t xml:space="preserve"> , </w:t>
            </w:r>
            <w:r>
              <w:rPr>
                <w:i/>
              </w:rPr>
              <w:t>v</w:t>
            </w:r>
            <w:r w:rsidRPr="00B200DB">
              <w:rPr>
                <w:vertAlign w:val="subscript"/>
              </w:rPr>
              <w:t>i</w:t>
            </w:r>
            <w:r>
              <w:t xml:space="preserve"> , a</w:t>
            </w:r>
          </w:p>
        </w:tc>
        <w:tc>
          <w:tcPr>
            <w:tcW w:w="251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E416C" w:rsidRDefault="00E335B6" w:rsidP="004D04EF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-2ad</m:t>
                    </m:r>
                  </m:e>
                </m:rad>
              </m:oMath>
            </m:oMathPara>
          </w:p>
        </w:tc>
        <w:tc>
          <w:tcPr>
            <w:tcW w:w="17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E416C" w:rsidRDefault="003E416C" w:rsidP="003E416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2905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E416C" w:rsidRDefault="003E416C" w:rsidP="003E416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2d</m:t>
                    </m:r>
                  </m:den>
                </m:f>
              </m:oMath>
            </m:oMathPara>
          </w:p>
        </w:tc>
      </w:tr>
      <w:tr w:rsidR="00824BCD" w:rsidTr="00BB01DD">
        <w:trPr>
          <w:gridAfter w:val="1"/>
          <w:wAfter w:w="75" w:type="dxa"/>
          <w:trHeight w:val="643"/>
          <w:jc w:val="center"/>
        </w:trPr>
        <w:tc>
          <w:tcPr>
            <w:tcW w:w="1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16C" w:rsidRPr="003E416C" w:rsidRDefault="003E416C" w:rsidP="004D04EF">
            <w:pPr>
              <w:jc w:val="center"/>
              <w:rPr>
                <w:sz w:val="20"/>
                <w:szCs w:val="20"/>
              </w:rPr>
            </w:pPr>
            <w:r w:rsidRPr="003E416C">
              <w:rPr>
                <w:sz w:val="20"/>
                <w:szCs w:val="20"/>
              </w:rPr>
              <w:t>Net Force</w:t>
            </w:r>
          </w:p>
          <w:p w:rsidR="003E416C" w:rsidRDefault="00E335B6" w:rsidP="003E416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NET</m:t>
                    </m:r>
                  </m:sub>
                </m:sSub>
                <m:r>
                  <w:rPr>
                    <w:rFonts w:ascii="Cambria Math" w:hAnsi="Cambria Math"/>
                  </w:rPr>
                  <m:t>=ma</m:t>
                </m:r>
              </m:oMath>
            </m:oMathPara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16C" w:rsidRDefault="003E416C" w:rsidP="004D04EF">
            <w:pPr>
              <w:jc w:val="center"/>
              <w:rPr>
                <w:sz w:val="20"/>
              </w:rPr>
            </w:pPr>
            <w:r w:rsidRPr="003E416C">
              <w:rPr>
                <w:sz w:val="20"/>
              </w:rPr>
              <w:t>Weight</w:t>
            </w:r>
          </w:p>
          <w:p w:rsidR="003E416C" w:rsidRDefault="00E335B6" w:rsidP="004D04EF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>=mg</m:t>
                </m:r>
              </m:oMath>
            </m:oMathPara>
          </w:p>
        </w:tc>
        <w:tc>
          <w:tcPr>
            <w:tcW w:w="12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16C" w:rsidRPr="00B200DB" w:rsidRDefault="003E416C" w:rsidP="004D04EF">
            <w:pPr>
              <w:jc w:val="center"/>
            </w:pPr>
            <w:r>
              <w:t>F , m , a , g</w:t>
            </w:r>
          </w:p>
        </w:tc>
        <w:tc>
          <w:tcPr>
            <w:tcW w:w="14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E416C" w:rsidRDefault="003E416C" w:rsidP="003E416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NET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36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E416C" w:rsidRDefault="003E416C" w:rsidP="003E416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NET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1082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E416C" w:rsidRDefault="003E416C" w:rsidP="003E416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99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416C" w:rsidRDefault="003E416C" w:rsidP="003E416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g=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231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16C" w:rsidRPr="003E416C" w:rsidRDefault="00E335B6" w:rsidP="003E416C">
            <w:pPr>
              <w:spacing w:after="120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</m:oMath>
            </m:oMathPara>
          </w:p>
          <w:p w:rsidR="003E416C" w:rsidRPr="003E416C" w:rsidRDefault="003E416C" w:rsidP="003E416C">
            <w:pPr>
              <w:jc w:val="center"/>
              <w:rPr>
                <w:sz w:val="18"/>
                <w:szCs w:val="18"/>
              </w:rPr>
            </w:pPr>
            <w:r w:rsidRPr="003E416C">
              <w:rPr>
                <w:rFonts w:eastAsiaTheme="minorEastAsia"/>
                <w:sz w:val="18"/>
                <w:szCs w:val="18"/>
              </w:rPr>
              <w:t>*on a flat surface*</w:t>
            </w:r>
          </w:p>
        </w:tc>
      </w:tr>
      <w:tr w:rsidR="00824BCD" w:rsidTr="00BB01DD">
        <w:trPr>
          <w:gridAfter w:val="1"/>
          <w:wAfter w:w="75" w:type="dxa"/>
          <w:trHeight w:val="643"/>
          <w:jc w:val="center"/>
        </w:trPr>
        <w:tc>
          <w:tcPr>
            <w:tcW w:w="269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0F88" w:rsidRDefault="00E335B6" w:rsidP="004D04EF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μ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24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0F88" w:rsidRPr="006B320B" w:rsidRDefault="00740F88" w:rsidP="004D04EF">
            <w:pPr>
              <w:jc w:val="center"/>
              <w:rPr>
                <w:vertAlign w:val="subscript"/>
              </w:rPr>
            </w:pPr>
            <w:proofErr w:type="spellStart"/>
            <w:r>
              <w:t>F</w:t>
            </w:r>
            <w:r>
              <w:rPr>
                <w:vertAlign w:val="subscript"/>
              </w:rPr>
              <w:t>f</w:t>
            </w:r>
            <w:proofErr w:type="spellEnd"/>
            <w:r>
              <w:t xml:space="preserve"> , µ , F</w:t>
            </w:r>
            <w:r>
              <w:rPr>
                <w:vertAlign w:val="subscript"/>
              </w:rPr>
              <w:t>N</w:t>
            </w:r>
          </w:p>
        </w:tc>
        <w:tc>
          <w:tcPr>
            <w:tcW w:w="2077" w:type="dxa"/>
            <w:gridSpan w:val="8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740F88" w:rsidRDefault="00740F88" w:rsidP="00740F8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μ=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707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40F88" w:rsidRDefault="00E335B6" w:rsidP="00740F8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μ</m:t>
                    </m:r>
                  </m:den>
                </m:f>
              </m:oMath>
            </m:oMathPara>
          </w:p>
        </w:tc>
        <w:tc>
          <w:tcPr>
            <w:tcW w:w="10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0F88" w:rsidRPr="00740F88" w:rsidRDefault="00E335B6" w:rsidP="00740F88">
            <w:pPr>
              <w:spacing w:after="120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⊥</m:t>
                    </m:r>
                  </m:sub>
                </m:sSub>
              </m:oMath>
            </m:oMathPara>
          </w:p>
          <w:p w:rsidR="00740F88" w:rsidRPr="00740F88" w:rsidRDefault="00740F88" w:rsidP="004D04EF">
            <w:pPr>
              <w:jc w:val="center"/>
              <w:rPr>
                <w:sz w:val="18"/>
                <w:szCs w:val="18"/>
              </w:rPr>
            </w:pPr>
            <w:r w:rsidRPr="00740F88">
              <w:rPr>
                <w:rFonts w:eastAsiaTheme="minorEastAsia"/>
                <w:sz w:val="18"/>
                <w:szCs w:val="18"/>
              </w:rPr>
              <w:t>*on an incline*</w:t>
            </w:r>
          </w:p>
        </w:tc>
        <w:tc>
          <w:tcPr>
            <w:tcW w:w="231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0F88" w:rsidRPr="00740F88" w:rsidRDefault="00E335B6" w:rsidP="00740F88">
            <w:pPr>
              <w:spacing w:after="120"/>
              <w:jc w:val="center"/>
              <w:rPr>
                <w:rFonts w:eastAsiaTheme="minorEastAsia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=μ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⊥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=μ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cosθ</m:t>
                </m:r>
              </m:oMath>
            </m:oMathPara>
          </w:p>
          <w:p w:rsidR="00740F88" w:rsidRPr="00740F88" w:rsidRDefault="00740F88" w:rsidP="004D04EF">
            <w:pPr>
              <w:jc w:val="center"/>
              <w:rPr>
                <w:sz w:val="18"/>
                <w:szCs w:val="18"/>
              </w:rPr>
            </w:pPr>
            <w:r w:rsidRPr="00740F88">
              <w:rPr>
                <w:rFonts w:eastAsiaTheme="minorEastAsia"/>
                <w:sz w:val="18"/>
                <w:szCs w:val="18"/>
              </w:rPr>
              <w:t>*on an incline*</w:t>
            </w:r>
          </w:p>
        </w:tc>
      </w:tr>
      <w:tr w:rsidR="00824BCD" w:rsidTr="00BB01DD">
        <w:trPr>
          <w:gridAfter w:val="1"/>
          <w:wAfter w:w="75" w:type="dxa"/>
          <w:trHeight w:val="643"/>
          <w:jc w:val="center"/>
        </w:trPr>
        <w:tc>
          <w:tcPr>
            <w:tcW w:w="14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40F88" w:rsidRPr="00740F88" w:rsidRDefault="00E335B6" w:rsidP="004D04EF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740F88" w:rsidRPr="00740F88" w:rsidRDefault="00740F88" w:rsidP="00740F88">
            <w:pPr>
              <w:spacing w:after="120"/>
              <w:jc w:val="center"/>
              <w:rPr>
                <w:sz w:val="18"/>
                <w:szCs w:val="18"/>
              </w:rPr>
            </w:pPr>
            <w:r w:rsidRPr="00740F88">
              <w:rPr>
                <w:rFonts w:eastAsiaTheme="minorEastAsia"/>
                <w:sz w:val="18"/>
                <w:szCs w:val="18"/>
              </w:rPr>
              <w:t>*in motion*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40F88" w:rsidRPr="00D80975" w:rsidRDefault="00E335B6" w:rsidP="00740F88">
            <w:pPr>
              <w:spacing w:after="120"/>
              <w:jc w:val="center"/>
              <w:rPr>
                <w:rFonts w:eastAsiaTheme="minorEastAsia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=mgh</m:t>
                </m:r>
              </m:oMath>
            </m:oMathPara>
          </w:p>
          <w:p w:rsidR="00740F88" w:rsidRPr="00740F88" w:rsidRDefault="00740F88" w:rsidP="004D04EF">
            <w:pPr>
              <w:jc w:val="center"/>
              <w:rPr>
                <w:sz w:val="18"/>
                <w:szCs w:val="18"/>
              </w:rPr>
            </w:pPr>
            <w:r w:rsidRPr="00740F88">
              <w:rPr>
                <w:rFonts w:eastAsiaTheme="minorEastAsia"/>
                <w:sz w:val="18"/>
                <w:szCs w:val="18"/>
              </w:rPr>
              <w:t>*based on pos</w:t>
            </w:r>
            <w:r>
              <w:rPr>
                <w:rFonts w:eastAsiaTheme="minorEastAsia"/>
                <w:sz w:val="18"/>
                <w:szCs w:val="18"/>
              </w:rPr>
              <w:t>i</w:t>
            </w:r>
            <w:r w:rsidRPr="00740F88">
              <w:rPr>
                <w:rFonts w:eastAsiaTheme="minorEastAsia"/>
                <w:sz w:val="18"/>
                <w:szCs w:val="18"/>
              </w:rPr>
              <w:t>tion*</w:t>
            </w:r>
          </w:p>
        </w:tc>
        <w:tc>
          <w:tcPr>
            <w:tcW w:w="6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F88" w:rsidRPr="00740F88" w:rsidRDefault="00E335B6" w:rsidP="00740F88">
            <w:pPr>
              <w:jc w:val="center"/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="00740F88">
              <w:rPr>
                <w:rFonts w:eastAsiaTheme="minorEastAsia"/>
              </w:rPr>
              <w:t xml:space="preserve"> , m , </w:t>
            </w:r>
            <w:r w:rsidR="00740F88">
              <w:rPr>
                <w:rFonts w:eastAsiaTheme="minorEastAsia"/>
                <w:i/>
              </w:rPr>
              <w:t>v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F88" w:rsidRPr="00B200DB" w:rsidRDefault="00E335B6" w:rsidP="004D04EF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 w:rsidR="00740F88">
              <w:rPr>
                <w:rFonts w:eastAsiaTheme="minorEastAsia"/>
              </w:rPr>
              <w:t xml:space="preserve"> , m , g , h</w:t>
            </w:r>
          </w:p>
        </w:tc>
        <w:tc>
          <w:tcPr>
            <w:tcW w:w="11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0F88" w:rsidRPr="00D80975" w:rsidRDefault="00740F88" w:rsidP="00740F88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k</m:t>
                        </m:r>
                      </m:sub>
                    </m:sSub>
                  </m:num>
                  <m:den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40F88" w:rsidRPr="00D80975" w:rsidRDefault="00740F88" w:rsidP="00740F88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v=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51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40F88" w:rsidRDefault="002429A5" w:rsidP="002429A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gh</m:t>
                    </m:r>
                  </m:den>
                </m:f>
              </m:oMath>
            </m:oMathPara>
          </w:p>
        </w:tc>
        <w:tc>
          <w:tcPr>
            <w:tcW w:w="106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0F88" w:rsidRDefault="002429A5" w:rsidP="002429A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h=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mg</m:t>
                    </m:r>
                  </m:den>
                </m:f>
              </m:oMath>
            </m:oMathPara>
          </w:p>
        </w:tc>
        <w:tc>
          <w:tcPr>
            <w:tcW w:w="2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F88" w:rsidRDefault="002429A5" w:rsidP="004D0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Top: E</w:t>
            </w:r>
            <w:r>
              <w:rPr>
                <w:sz w:val="20"/>
                <w:szCs w:val="20"/>
                <w:vertAlign w:val="subscript"/>
              </w:rPr>
              <w:t>T</w:t>
            </w:r>
            <w:r>
              <w:rPr>
                <w:sz w:val="20"/>
                <w:szCs w:val="20"/>
              </w:rPr>
              <w:t xml:space="preserve"> = E</w:t>
            </w:r>
            <w:r>
              <w:rPr>
                <w:sz w:val="20"/>
                <w:szCs w:val="20"/>
                <w:vertAlign w:val="subscript"/>
              </w:rPr>
              <w:t>p</w:t>
            </w:r>
          </w:p>
          <w:p w:rsidR="002429A5" w:rsidRDefault="002429A5" w:rsidP="004D0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Bottom: E</w:t>
            </w:r>
            <w:r>
              <w:rPr>
                <w:sz w:val="20"/>
                <w:szCs w:val="20"/>
                <w:vertAlign w:val="subscript"/>
              </w:rPr>
              <w:t>T</w:t>
            </w:r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  <w:vertAlign w:val="subscript"/>
              </w:rPr>
              <w:t>k</w:t>
            </w:r>
            <w:proofErr w:type="spellEnd"/>
          </w:p>
          <w:p w:rsidR="000A0A09" w:rsidRDefault="002429A5" w:rsidP="004D0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Middle: </w:t>
            </w:r>
          </w:p>
          <w:p w:rsidR="002429A5" w:rsidRDefault="002429A5" w:rsidP="004D0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  <w:vertAlign w:val="subscript"/>
              </w:rPr>
              <w:t>T</w:t>
            </w:r>
            <w:r>
              <w:rPr>
                <w:sz w:val="20"/>
                <w:szCs w:val="20"/>
              </w:rPr>
              <w:t xml:space="preserve"> = E</w:t>
            </w:r>
            <w:r>
              <w:rPr>
                <w:sz w:val="20"/>
                <w:szCs w:val="20"/>
                <w:vertAlign w:val="subscript"/>
              </w:rPr>
              <w:t>p</w:t>
            </w:r>
            <w:r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  <w:vertAlign w:val="subscript"/>
              </w:rPr>
              <w:t>k</w:t>
            </w:r>
            <w:proofErr w:type="spellEnd"/>
            <w:r w:rsidR="000A0A09">
              <w:rPr>
                <w:sz w:val="20"/>
                <w:szCs w:val="20"/>
              </w:rPr>
              <w:t xml:space="preserve"> </w:t>
            </w:r>
          </w:p>
          <w:p w:rsidR="000A0A09" w:rsidRPr="000A0A09" w:rsidRDefault="000A0A09" w:rsidP="000A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sub>
              </m:sSub>
            </m:oMath>
          </w:p>
        </w:tc>
      </w:tr>
      <w:tr w:rsidR="00824BCD" w:rsidTr="00BB01DD">
        <w:trPr>
          <w:gridAfter w:val="1"/>
          <w:wAfter w:w="75" w:type="dxa"/>
          <w:trHeight w:val="643"/>
          <w:jc w:val="center"/>
        </w:trPr>
        <w:tc>
          <w:tcPr>
            <w:tcW w:w="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A16" w:rsidRPr="002F3A16" w:rsidRDefault="002F3A16" w:rsidP="002F3A16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W=Fd</m:t>
                </m:r>
              </m:oMath>
            </m:oMathPara>
          </w:p>
        </w:tc>
        <w:tc>
          <w:tcPr>
            <w:tcW w:w="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A16" w:rsidRPr="002F3A16" w:rsidRDefault="002F3A16" w:rsidP="002F3A16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W=Pt</m:t>
                </m:r>
              </m:oMath>
            </m:oMathPara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A16" w:rsidRPr="002F3A16" w:rsidRDefault="002F3A16" w:rsidP="002F3A16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W=∆E</m:t>
                </m:r>
              </m:oMath>
            </m:oMathPara>
          </w:p>
        </w:tc>
        <w:tc>
          <w:tcPr>
            <w:tcW w:w="6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3A16" w:rsidRPr="002F3A16" w:rsidRDefault="002F3A16" w:rsidP="002F3A16">
            <w:pPr>
              <w:jc w:val="center"/>
              <w:rPr>
                <w:sz w:val="22"/>
                <w:szCs w:val="22"/>
              </w:rPr>
            </w:pPr>
            <w:r w:rsidRPr="002F3A16">
              <w:rPr>
                <w:sz w:val="22"/>
                <w:szCs w:val="22"/>
              </w:rPr>
              <w:t>W , F , d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3A16" w:rsidRPr="002F3A16" w:rsidRDefault="002F3A16" w:rsidP="002F3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, P , t</w:t>
            </w:r>
          </w:p>
        </w:tc>
        <w:tc>
          <w:tcPr>
            <w:tcW w:w="1193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F3A16" w:rsidRDefault="002F3A16" w:rsidP="002F3A1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124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F3A16" w:rsidRDefault="002F3A16" w:rsidP="002F3A1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1147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F3A16" w:rsidRDefault="002F3A16" w:rsidP="002F3A1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126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F3A16" w:rsidRDefault="002F3A16" w:rsidP="002F3A1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111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3A16" w:rsidRDefault="002F3A16" w:rsidP="002F3A1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3A16" w:rsidRDefault="00664EB0" w:rsidP="00664EB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P=Fv</m:t>
                </m:r>
              </m:oMath>
            </m:oMathPara>
          </w:p>
        </w:tc>
      </w:tr>
      <w:tr w:rsidR="003E788D" w:rsidTr="00BB01DD">
        <w:trPr>
          <w:gridAfter w:val="1"/>
          <w:wAfter w:w="75" w:type="dxa"/>
          <w:trHeight w:val="728"/>
          <w:jc w:val="center"/>
        </w:trPr>
        <w:tc>
          <w:tcPr>
            <w:tcW w:w="269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CDB" w:rsidRDefault="00DE5CDB" w:rsidP="00DE5CD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W=∆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+∆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8414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CDB" w:rsidRDefault="00DE5CDB" w:rsidP="00DE5CD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For free falling objects,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PTOP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kBOTTOM</m:t>
                  </m:r>
                </m:sub>
              </m:sSub>
            </m:oMath>
          </w:p>
          <w:p w:rsidR="00DE5CDB" w:rsidRPr="00DE5CDB" w:rsidRDefault="00DE5CDB" w:rsidP="00DE5CDB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∴           v=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2gh</m:t>
                    </m:r>
                  </m:e>
                </m:rad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                    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h=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2g</m:t>
                    </m:r>
                  </m:den>
                </m:f>
              </m:oMath>
            </m:oMathPara>
          </w:p>
        </w:tc>
      </w:tr>
      <w:tr w:rsidR="004A434D" w:rsidTr="006033D0">
        <w:trPr>
          <w:gridAfter w:val="1"/>
          <w:wAfter w:w="75" w:type="dxa"/>
          <w:trHeight w:val="204"/>
          <w:jc w:val="center"/>
        </w:trPr>
        <w:tc>
          <w:tcPr>
            <w:tcW w:w="26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B06" w:rsidRPr="005E7B06" w:rsidRDefault="005E7B06" w:rsidP="00DE5CDB">
            <w:pPr>
              <w:jc w:val="center"/>
              <w:rPr>
                <w:rFonts w:eastAsia="Calibri"/>
                <w:b/>
              </w:rPr>
            </w:pPr>
            <w:r w:rsidRPr="005E7B06">
              <w:rPr>
                <w:rFonts w:eastAsia="Calibri"/>
                <w:b/>
              </w:rPr>
              <w:t>Circular Motion</w:t>
            </w:r>
          </w:p>
        </w:tc>
        <w:tc>
          <w:tcPr>
            <w:tcW w:w="2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B06" w:rsidRPr="005E7B06" w:rsidRDefault="005E7B06" w:rsidP="00DE5CDB">
            <w:pPr>
              <w:jc w:val="center"/>
              <w:rPr>
                <w:b/>
                <w:sz w:val="20"/>
                <w:szCs w:val="20"/>
              </w:rPr>
            </w:pPr>
            <w:r w:rsidRPr="005E7B06">
              <w:rPr>
                <w:b/>
                <w:sz w:val="20"/>
                <w:szCs w:val="20"/>
              </w:rPr>
              <w:t>Vertical Circles</w:t>
            </w:r>
          </w:p>
        </w:tc>
        <w:tc>
          <w:tcPr>
            <w:tcW w:w="6262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B06" w:rsidRPr="005E7B06" w:rsidRDefault="005E7B06" w:rsidP="00DE5CDB">
            <w:pPr>
              <w:jc w:val="center"/>
              <w:rPr>
                <w:b/>
                <w:sz w:val="20"/>
                <w:szCs w:val="20"/>
              </w:rPr>
            </w:pPr>
            <w:r w:rsidRPr="005E7B06">
              <w:rPr>
                <w:b/>
                <w:sz w:val="20"/>
                <w:szCs w:val="20"/>
              </w:rPr>
              <w:t>Universal Gravity</w:t>
            </w:r>
          </w:p>
        </w:tc>
      </w:tr>
      <w:tr w:rsidR="00824BCD" w:rsidTr="006033D0">
        <w:trPr>
          <w:gridAfter w:val="1"/>
          <w:wAfter w:w="75" w:type="dxa"/>
          <w:trHeight w:val="50"/>
          <w:jc w:val="center"/>
        </w:trPr>
        <w:tc>
          <w:tcPr>
            <w:tcW w:w="269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434D" w:rsidRPr="0096618F" w:rsidRDefault="004A434D" w:rsidP="00D80975">
            <w:pPr>
              <w:spacing w:after="160"/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v=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2πr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  <w:p w:rsidR="004A434D" w:rsidRPr="0096618F" w:rsidRDefault="00E335B6" w:rsidP="00D80975">
            <w:pPr>
              <w:spacing w:after="160"/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r</m:t>
                    </m:r>
                  </m:den>
                </m:f>
              </m:oMath>
            </m:oMathPara>
          </w:p>
          <w:p w:rsidR="004A434D" w:rsidRPr="0096618F" w:rsidRDefault="00E335B6" w:rsidP="00D80975">
            <w:pPr>
              <w:spacing w:after="160"/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=m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c</m:t>
                    </m:r>
                  </m:sub>
                </m:sSub>
              </m:oMath>
            </m:oMathPara>
          </w:p>
          <w:p w:rsidR="004A434D" w:rsidRPr="0096618F" w:rsidRDefault="00E335B6" w:rsidP="00D80975">
            <w:pPr>
              <w:spacing w:after="160"/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r</m:t>
                    </m:r>
                  </m:den>
                </m:f>
              </m:oMath>
            </m:oMathPara>
          </w:p>
          <w:p w:rsidR="004A434D" w:rsidRPr="00271D5E" w:rsidRDefault="00E335B6" w:rsidP="00D80975">
            <w:pPr>
              <w:spacing w:after="160"/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rm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271D5E" w:rsidRPr="00D80975" w:rsidRDefault="00271D5E" w:rsidP="00271D5E">
            <w:pPr>
              <w:spacing w:after="160"/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Circumference=2πr</m:t>
                </m:r>
              </m:oMath>
            </m:oMathPara>
          </w:p>
        </w:tc>
        <w:tc>
          <w:tcPr>
            <w:tcW w:w="215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434D" w:rsidRDefault="00E335B6" w:rsidP="00251EE1">
            <w:pPr>
              <w:spacing w:after="120"/>
              <w:jc w:val="center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</m:oMath>
            <w:r w:rsidR="004A434D" w:rsidRPr="00251EE1">
              <w:rPr>
                <w:rFonts w:eastAsiaTheme="minorEastAsia"/>
              </w:rPr>
              <w:t xml:space="preserve"> or</w:t>
            </w:r>
          </w:p>
          <w:p w:rsidR="004A434D" w:rsidRPr="00251EE1" w:rsidRDefault="00E335B6" w:rsidP="00251EE1">
            <w:pPr>
              <w:spacing w:after="120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b>
                </m:sSub>
              </m:oMath>
            </m:oMathPara>
          </w:p>
          <w:p w:rsidR="004A434D" w:rsidRPr="00251EE1" w:rsidRDefault="004A434D" w:rsidP="00251EE1">
            <w:pPr>
              <w:jc w:val="center"/>
              <w:rPr>
                <w:rFonts w:eastAsiaTheme="minorEastAsia"/>
              </w:rPr>
            </w:pPr>
            <w:r w:rsidRPr="00251EE1"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oMath>
            <w:r w:rsidRPr="00251EE1">
              <w:rPr>
                <w:rFonts w:eastAsiaTheme="minorEastAsia"/>
              </w:rPr>
              <w:t xml:space="preserve"> or</w:t>
            </w:r>
            <w:r w:rsidRPr="00251EE1">
              <w:t xml:space="preserve">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251EE1">
              <w:rPr>
                <w:rFonts w:eastAsiaTheme="minorEastAsia"/>
              </w:rPr>
              <w:t>, then:</w:t>
            </w:r>
          </w:p>
          <w:p w:rsidR="004A434D" w:rsidRPr="00696487" w:rsidRDefault="004A434D" w:rsidP="0069648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rg</m:t>
                    </m:r>
                  </m:e>
                </m:rad>
              </m:oMath>
            </m:oMathPara>
          </w:p>
        </w:tc>
        <w:tc>
          <w:tcPr>
            <w:tcW w:w="20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4D" w:rsidRPr="005E7B06" w:rsidRDefault="004A434D" w:rsidP="00DE5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Kepler</w:t>
            </w:r>
          </w:p>
        </w:tc>
        <w:tc>
          <w:tcPr>
            <w:tcW w:w="2087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4D" w:rsidRPr="005E7B06" w:rsidRDefault="004A434D" w:rsidP="00DE5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 Force</w:t>
            </w:r>
          </w:p>
        </w:tc>
        <w:tc>
          <w:tcPr>
            <w:tcW w:w="20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4D" w:rsidRPr="005E7B06" w:rsidRDefault="004A434D" w:rsidP="00DE5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Orbital Period</w:t>
            </w:r>
          </w:p>
        </w:tc>
      </w:tr>
      <w:tr w:rsidR="00824BCD" w:rsidTr="00BB01DD">
        <w:trPr>
          <w:gridAfter w:val="1"/>
          <w:wAfter w:w="75" w:type="dxa"/>
          <w:trHeight w:val="545"/>
          <w:jc w:val="center"/>
        </w:trPr>
        <w:tc>
          <w:tcPr>
            <w:tcW w:w="269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434D" w:rsidRDefault="004A434D"/>
        </w:tc>
        <w:tc>
          <w:tcPr>
            <w:tcW w:w="2152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434D" w:rsidRDefault="004A434D"/>
        </w:tc>
        <w:tc>
          <w:tcPr>
            <w:tcW w:w="2087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434D" w:rsidRPr="004A434D" w:rsidRDefault="00E335B6" w:rsidP="004A434D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087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A434D" w:rsidRPr="000D1EA1" w:rsidRDefault="00E335B6" w:rsidP="004A434D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A434D" w:rsidRPr="000D1EA1" w:rsidRDefault="003E788D" w:rsidP="003E788D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T=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Gm</m:t>
                        </m:r>
                      </m:den>
                    </m:f>
                  </m:e>
                </m:rad>
              </m:oMath>
            </m:oMathPara>
          </w:p>
        </w:tc>
      </w:tr>
      <w:tr w:rsidR="00824BCD" w:rsidTr="00BB01DD">
        <w:trPr>
          <w:gridAfter w:val="1"/>
          <w:wAfter w:w="75" w:type="dxa"/>
          <w:trHeight w:val="545"/>
          <w:jc w:val="center"/>
        </w:trPr>
        <w:tc>
          <w:tcPr>
            <w:tcW w:w="269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434D" w:rsidRDefault="004A434D"/>
        </w:tc>
        <w:tc>
          <w:tcPr>
            <w:tcW w:w="2152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434D" w:rsidRDefault="004A434D"/>
        </w:tc>
        <w:tc>
          <w:tcPr>
            <w:tcW w:w="2087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434D" w:rsidRPr="004A434D" w:rsidRDefault="004A434D" w:rsidP="004A43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7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A434D" w:rsidRPr="000D1EA1" w:rsidRDefault="0096618F" w:rsidP="0096618F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r=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g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208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A434D" w:rsidRPr="000D1EA1" w:rsidRDefault="003E788D" w:rsidP="003E788D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den>
                </m:f>
              </m:oMath>
            </m:oMathPara>
          </w:p>
        </w:tc>
      </w:tr>
      <w:tr w:rsidR="00824BCD" w:rsidTr="00BB01DD">
        <w:trPr>
          <w:gridAfter w:val="1"/>
          <w:wAfter w:w="75" w:type="dxa"/>
          <w:trHeight w:val="545"/>
          <w:jc w:val="center"/>
        </w:trPr>
        <w:tc>
          <w:tcPr>
            <w:tcW w:w="269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434D" w:rsidRDefault="004A434D"/>
        </w:tc>
        <w:tc>
          <w:tcPr>
            <w:tcW w:w="215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34D" w:rsidRDefault="004A434D"/>
        </w:tc>
        <w:tc>
          <w:tcPr>
            <w:tcW w:w="2087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4D" w:rsidRPr="004A434D" w:rsidRDefault="004A434D" w:rsidP="004A43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7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4D" w:rsidRPr="00AC18A9" w:rsidRDefault="00E335B6" w:rsidP="004A434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8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4D" w:rsidRPr="000D1EA1" w:rsidRDefault="003E788D" w:rsidP="003E788D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r=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oMath>
            </m:oMathPara>
          </w:p>
        </w:tc>
      </w:tr>
      <w:tr w:rsidR="00824BCD" w:rsidTr="006033D0">
        <w:trPr>
          <w:gridAfter w:val="1"/>
          <w:wAfter w:w="75" w:type="dxa"/>
          <w:jc w:val="center"/>
        </w:trPr>
        <w:tc>
          <w:tcPr>
            <w:tcW w:w="269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434D" w:rsidRDefault="004A434D"/>
        </w:tc>
        <w:tc>
          <w:tcPr>
            <w:tcW w:w="2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34D" w:rsidRPr="000A68DA" w:rsidRDefault="004A434D" w:rsidP="000A6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Horizontal Circles</w:t>
            </w:r>
          </w:p>
        </w:tc>
        <w:tc>
          <w:tcPr>
            <w:tcW w:w="20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4D" w:rsidRPr="000A68DA" w:rsidRDefault="004A434D" w:rsidP="004A4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 Fields</w:t>
            </w:r>
          </w:p>
        </w:tc>
        <w:tc>
          <w:tcPr>
            <w:tcW w:w="20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4D" w:rsidRPr="000A68DA" w:rsidRDefault="004A434D" w:rsidP="004A4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Orbital Velocity</w:t>
            </w:r>
          </w:p>
        </w:tc>
        <w:tc>
          <w:tcPr>
            <w:tcW w:w="2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4D" w:rsidRPr="000A68DA" w:rsidRDefault="004A434D" w:rsidP="004A4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Constants</w:t>
            </w:r>
          </w:p>
        </w:tc>
      </w:tr>
      <w:tr w:rsidR="00824BCD" w:rsidTr="00BB01DD">
        <w:trPr>
          <w:gridAfter w:val="1"/>
          <w:wAfter w:w="75" w:type="dxa"/>
          <w:trHeight w:val="294"/>
          <w:jc w:val="center"/>
        </w:trPr>
        <w:tc>
          <w:tcPr>
            <w:tcW w:w="2693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34D" w:rsidRDefault="004A434D"/>
        </w:tc>
        <w:tc>
          <w:tcPr>
            <w:tcW w:w="2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4D" w:rsidRDefault="00E335B6" w:rsidP="004A434D">
            <w:pPr>
              <w:jc w:val="center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oMath>
            <w:r w:rsidR="004A434D">
              <w:rPr>
                <w:rFonts w:eastAsiaTheme="minorEastAsia"/>
              </w:rPr>
              <w:t xml:space="preserve">  or</w:t>
            </w:r>
          </w:p>
          <w:p w:rsidR="00E335B6" w:rsidRDefault="000D1EA1" w:rsidP="00E335B6">
            <w:pPr>
              <w:jc w:val="center"/>
              <w:rPr>
                <w:rFonts w:eastAsiaTheme="minorEastAsia"/>
              </w:rPr>
            </w:pPr>
            <w:r w:rsidRPr="000D1EA1">
              <w:rPr>
                <w:rFonts w:eastAsiaTheme="minorEastAsia"/>
                <w:sz w:val="18"/>
                <w:szCs w:val="18"/>
              </w:rPr>
              <w:t>on a flat road</w:t>
            </w:r>
            <w:r>
              <w:rPr>
                <w:rFonts w:eastAsiaTheme="minorEastAsia"/>
                <w:sz w:val="18"/>
                <w:szCs w:val="18"/>
              </w:rPr>
              <w:t>:</w:t>
            </w:r>
            <w:r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</w:p>
          <w:p w:rsidR="00E335B6" w:rsidRDefault="00E335B6" w:rsidP="00E335B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A434D">
              <w:rPr>
                <w:rFonts w:eastAsiaTheme="minorEastAsia"/>
                <w:sz w:val="20"/>
                <w:szCs w:val="20"/>
              </w:rPr>
              <w:t>*on a banked curve*</w:t>
            </w:r>
          </w:p>
          <w:p w:rsidR="00E335B6" w:rsidRPr="00FB0227" w:rsidRDefault="00E335B6" w:rsidP="00E335B6">
            <w:pPr>
              <w:rPr>
                <w:sz w:val="20"/>
                <w:szCs w:val="20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vertAlign w:val="subscript"/>
                      </w:rPr>
                      <m:t>∥</m:t>
                    </m:r>
                  </m:sub>
                </m:sSub>
              </m:oMath>
            </m:oMathPara>
          </w:p>
          <w:p w:rsidR="004A434D" w:rsidRPr="004A434D" w:rsidRDefault="004A434D" w:rsidP="00E335B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  <m:r>
                <w:rPr>
                  <w:rFonts w:ascii="Cambria Math" w:hAnsi="Cambria Math"/>
                  <w:sz w:val="20"/>
                  <w:szCs w:val="20"/>
                </w:rPr>
                <m:t>anθ=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rg</m:t>
                  </m:r>
                </m:den>
              </m:f>
            </m:oMath>
          </w:p>
        </w:tc>
        <w:tc>
          <w:tcPr>
            <w:tcW w:w="20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4D" w:rsidRPr="00BB01DD" w:rsidRDefault="00AC18A9" w:rsidP="00AC18A9">
            <w:pPr>
              <w:spacing w:after="120"/>
              <w:jc w:val="center"/>
              <w:rPr>
                <w:sz w:val="20"/>
                <w:szCs w:val="20"/>
              </w:rPr>
            </w:pPr>
            <w:r w:rsidRPr="00BB01DD">
              <w:rPr>
                <w:sz w:val="20"/>
                <w:szCs w:val="20"/>
                <w:u w:val="single"/>
              </w:rPr>
              <w:t>Test Object:</w:t>
            </w:r>
            <w:r w:rsidRPr="00BB01DD">
              <w:rPr>
                <w:sz w:val="20"/>
                <w:szCs w:val="20"/>
              </w:rPr>
              <w:t xml:space="preserve"> </w:t>
            </w:r>
          </w:p>
          <w:p w:rsidR="00AC18A9" w:rsidRPr="00BB01DD" w:rsidRDefault="00AC18A9" w:rsidP="00AC18A9">
            <w:pPr>
              <w:spacing w:after="60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g=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den>
                </m:f>
              </m:oMath>
            </m:oMathPara>
          </w:p>
          <w:p w:rsidR="00AC18A9" w:rsidRPr="00BB01DD" w:rsidRDefault="00AC18A9" w:rsidP="00BB01DD">
            <w:pPr>
              <w:spacing w:after="60"/>
              <w:jc w:val="center"/>
              <w:rPr>
                <w:rFonts w:eastAsiaTheme="minorEastAsia"/>
                <w:sz w:val="20"/>
                <w:szCs w:val="20"/>
                <w:u w:val="single"/>
              </w:rPr>
            </w:pPr>
            <w:r w:rsidRPr="00BB01DD">
              <w:rPr>
                <w:rFonts w:eastAsiaTheme="minorEastAsia"/>
                <w:sz w:val="20"/>
                <w:szCs w:val="20"/>
                <w:u w:val="single"/>
              </w:rPr>
              <w:t>Source Object:</w:t>
            </w:r>
          </w:p>
          <w:p w:rsidR="00AC18A9" w:rsidRPr="00AC18A9" w:rsidRDefault="00AC18A9" w:rsidP="00BB01DD">
            <w:pPr>
              <w:spacing w:after="40"/>
              <w:jc w:val="center"/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g=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4D" w:rsidRPr="00AC18A9" w:rsidRDefault="00AC18A9" w:rsidP="00AC18A9">
            <w:pPr>
              <w:spacing w:after="12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Gm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den>
                    </m:f>
                  </m:e>
                </m:rad>
              </m:oMath>
            </m:oMathPara>
          </w:p>
          <w:p w:rsidR="00AC18A9" w:rsidRDefault="00AC18A9" w:rsidP="00AC18A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Gm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4D" w:rsidRPr="00824BCD" w:rsidRDefault="00E335B6" w:rsidP="00824BCD">
            <w:pPr>
              <w:spacing w:after="120"/>
              <w:jc w:val="center"/>
              <w:rPr>
                <w:rFonts w:eastAsiaTheme="minorEastAsia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EARTH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=6.37 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m</m:t>
                </m:r>
              </m:oMath>
            </m:oMathPara>
          </w:p>
          <w:p w:rsidR="00824BCD" w:rsidRPr="00824BCD" w:rsidRDefault="00E335B6" w:rsidP="00824BCD">
            <w:pPr>
              <w:spacing w:after="120"/>
              <w:jc w:val="center"/>
              <w:rPr>
                <w:rFonts w:eastAsiaTheme="minorEastAsia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EARTH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=5.98×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24</m:t>
                    </m:r>
                  </m:sup>
                </m:sSup>
                <m:r>
                  <w:rPr>
                    <w:rFonts w:ascii="Cambria Math" w:hAnsi="Cambria Math"/>
                    <w:sz w:val="16"/>
                    <w:szCs w:val="16"/>
                  </w:rPr>
                  <m:t>kg</m:t>
                </m:r>
              </m:oMath>
            </m:oMathPara>
          </w:p>
          <w:p w:rsidR="00824BCD" w:rsidRPr="00824BCD" w:rsidRDefault="00824BCD" w:rsidP="00824BCD">
            <w:pPr>
              <w:spacing w:after="120"/>
              <w:jc w:val="center"/>
              <w:rPr>
                <w:rFonts w:eastAsiaTheme="minorEastAsia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G=6.67×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-11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kg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824BCD" w:rsidRPr="00824BCD" w:rsidRDefault="00E335B6" w:rsidP="00824BCD">
            <w:pPr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EARTH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 xml:space="preserve">=-9.81 </m:t>
                </m:r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25762D" w:rsidTr="006033D0">
        <w:trPr>
          <w:trHeight w:val="341"/>
          <w:jc w:val="center"/>
        </w:trPr>
        <w:tc>
          <w:tcPr>
            <w:tcW w:w="270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1D5E" w:rsidRPr="00271D5E" w:rsidRDefault="000A1C57" w:rsidP="00271D5E">
            <w:pPr>
              <w:jc w:val="center"/>
              <w:rPr>
                <w:b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6FED888" wp14:editId="29C5E05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132715</wp:posOffset>
                      </wp:positionV>
                      <wp:extent cx="257175" cy="3048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1D5E" w:rsidRDefault="00E335B6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6FED8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9pt;margin-top:10.45pt;width:20.25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" filled="f" stroked="f">
                      <v:textbox>
                        <w:txbxContent>
                          <w:p w:rsidR="00271D5E" w:rsidRDefault="00B957F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D5E">
              <w:rPr>
                <w:b/>
              </w:rPr>
              <w:t>Projectile Motion</w:t>
            </w:r>
          </w:p>
        </w:tc>
        <w:tc>
          <w:tcPr>
            <w:tcW w:w="546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D5E" w:rsidRPr="00271D5E" w:rsidRDefault="00271D5E" w:rsidP="00271D5E">
            <w:pPr>
              <w:jc w:val="center"/>
              <w:rPr>
                <w:b/>
              </w:rPr>
            </w:pPr>
            <w:r>
              <w:rPr>
                <w:b/>
              </w:rPr>
              <w:t>Conservation of Energy</w:t>
            </w:r>
          </w:p>
        </w:tc>
        <w:tc>
          <w:tcPr>
            <w:tcW w:w="301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D5E" w:rsidRPr="00271D5E" w:rsidRDefault="00271D5E" w:rsidP="00271D5E">
            <w:pPr>
              <w:jc w:val="center"/>
              <w:rPr>
                <w:b/>
              </w:rPr>
            </w:pPr>
            <w:r>
              <w:rPr>
                <w:b/>
              </w:rPr>
              <w:t>Energy of SHM</w:t>
            </w:r>
          </w:p>
        </w:tc>
      </w:tr>
      <w:tr w:rsidR="002F4A3B" w:rsidTr="006033D0">
        <w:trPr>
          <w:trHeight w:val="1419"/>
          <w:jc w:val="center"/>
        </w:trPr>
        <w:tc>
          <w:tcPr>
            <w:tcW w:w="11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5762D" w:rsidRDefault="0025762D" w:rsidP="00271D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73CBBC8" wp14:editId="5FFCAE6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151765</wp:posOffset>
                      </wp:positionV>
                      <wp:extent cx="247650" cy="0"/>
                      <wp:effectExtent l="0" t="76200" r="1905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71038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0.05pt;margin-top:11.95pt;width:19.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BBAF7C9" wp14:editId="4EC0C278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180975</wp:posOffset>
                      </wp:positionV>
                      <wp:extent cx="838200" cy="1438275"/>
                      <wp:effectExtent l="0" t="0" r="19050" b="0"/>
                      <wp:wrapNone/>
                      <wp:docPr id="3" name="Ar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1438275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6413D7" id="Arc 3" o:spid="_x0000_s1026" style="position:absolute;margin-left:-21.85pt;margin-top:14.25pt;width:66pt;height:113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8200,143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" path="m419100,nsc650563,,838200,321969,838200,719138r-419100,l419100,xem419100,nfc650563,,838200,321969,838200,719138e" filled="f" strokecolor="black [3213]" strokeweight=".5pt">
                      <v:stroke joinstyle="miter"/>
                      <v:path arrowok="t" o:connecttype="custom" o:connectlocs="419100,0;838200,719138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3F15786" wp14:editId="6CB7990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132080</wp:posOffset>
                      </wp:positionV>
                      <wp:extent cx="76200" cy="45085"/>
                      <wp:effectExtent l="0" t="0" r="19050" b="12065"/>
                      <wp:wrapThrough wrapText="bothSides">
                        <wp:wrapPolygon edited="0">
                          <wp:start x="0" y="0"/>
                          <wp:lineTo x="0" y="18254"/>
                          <wp:lineTo x="21600" y="18254"/>
                          <wp:lineTo x="21600" y="0"/>
                          <wp:lineTo x="0" y="0"/>
                        </wp:wrapPolygon>
                      </wp:wrapThrough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50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F241CDA" id="Oval 2" o:spid="_x0000_s1026" style="position:absolute;margin-left:1.55pt;margin-top:10.4pt;width:6pt;height:3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" filled="f" strokecolor="black [3213]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A768A37" wp14:editId="10A156B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180340</wp:posOffset>
                      </wp:positionV>
                      <wp:extent cx="95250" cy="6858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85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C232EA" id="Rectangle 1" o:spid="_x0000_s1026" style="position:absolute;margin-left:-.55pt;margin-top:14.2pt;width:7.5pt;height:5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" filled="f" strokecolor="black [1600]" strokeweight="1pt"/>
                  </w:pict>
                </mc:Fallback>
              </mc:AlternateContent>
            </w:r>
          </w:p>
          <w:p w:rsidR="0025762D" w:rsidRDefault="0025762D" w:rsidP="00271D5E">
            <w:pPr>
              <w:jc w:val="center"/>
            </w:pPr>
          </w:p>
          <w:p w:rsidR="0025762D" w:rsidRDefault="0025762D" w:rsidP="00271D5E">
            <w:pPr>
              <w:jc w:val="center"/>
            </w:pPr>
          </w:p>
          <w:p w:rsidR="0025762D" w:rsidRDefault="0025762D" w:rsidP="00271D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18898D0B" wp14:editId="6FF4A68D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156210</wp:posOffset>
                      </wp:positionV>
                      <wp:extent cx="304800" cy="26670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62D" w:rsidRDefault="00E335B6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898D0B" id="_x0000_s1027" type="#_x0000_t202" style="position:absolute;left:0;text-align:left;margin-left:11.8pt;margin-top:12.3pt;width:24pt;height:21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" filled="f" stroked="f">
                      <v:textbox>
                        <w:txbxContent>
                          <w:p w:rsidR="0025762D" w:rsidRDefault="00B957F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762D" w:rsidRDefault="0025762D" w:rsidP="00271D5E">
            <w:pPr>
              <w:jc w:val="center"/>
            </w:pPr>
          </w:p>
          <w:p w:rsidR="0025762D" w:rsidRDefault="0025762D" w:rsidP="00271D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68D980F" wp14:editId="710F37F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26035</wp:posOffset>
                      </wp:positionV>
                      <wp:extent cx="457200" cy="0"/>
                      <wp:effectExtent l="38100" t="76200" r="1905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CE396EF" id="Straight Arrow Connector 5" o:spid="_x0000_s1026" type="#_x0000_t32" style="position:absolute;margin-left:5.65pt;margin-top:2.05pt;width:3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25762D" w:rsidRDefault="00BB01DD" w:rsidP="00271D5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1768C9C1" wp14:editId="2A10A6FD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87630</wp:posOffset>
                      </wp:positionV>
                      <wp:extent cx="796925" cy="649605"/>
                      <wp:effectExtent l="0" t="38100" r="0" b="0"/>
                      <wp:wrapNone/>
                      <wp:docPr id="193" name="Group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6925" cy="649605"/>
                                <a:chOff x="0" y="0"/>
                                <a:chExt cx="797075" cy="649638"/>
                              </a:xfrm>
                            </wpg:grpSpPr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191" y="370239"/>
                                  <a:ext cx="228599" cy="2793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762D" w:rsidRDefault="00E335B6"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 flipV="1">
                                  <a:off x="84147" y="0"/>
                                  <a:ext cx="542925" cy="4572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426" y="112164"/>
                                  <a:ext cx="247649" cy="2978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762D" w:rsidRDefault="00E335B6"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9254"/>
                                  <a:ext cx="257174" cy="2793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762D" w:rsidRDefault="00E335B6"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T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768C9C1" id="Group 193" o:spid="_x0000_s1028" style="position:absolute;left:0;text-align:left;margin-left:-9.15pt;margin-top:6.9pt;width:62.75pt;height:51.15pt;z-index:251763712;mso-width-relative:margin;mso-height-relative:margin" coordsize="7970,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">
                      <v:shape id="_x0000_s1029" type="#_x0000_t202" style="position:absolute;left:1681;top:3702;width:2286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    <v:textbox style="mso-fit-shape-to-text:t">
                          <w:txbxContent>
                            <w:p w:rsidR="0025762D" w:rsidRDefault="00B957F5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Straight Arrow Connector 11" o:spid="_x0000_s1030" type="#_x0000_t32" style="position:absolute;left:841;width:5429;height:45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ShZMAAAADbAAAADwAAAGRycy9kb3ducmV2LnhtbERP24rCMBB9F/yHMMK+iCbuwyrVKCIq&#10;LouClw8YmrEtNpPaRK1/vxEE3+ZwrjOZNbYUd6p94VjDoK9AEKfOFJxpOB1XvREIH5ANlo5Jw5M8&#10;zKbt1gQT4x68p/shZCKGsE9QQx5ClUjp05ws+r6riCN3drXFEGGdSVPjI4bbUn4r9SMtFhwbcqxo&#10;kVN6OdysBrtcb4ZN97nt2vJ6NH9e/e6C0vqr08zHIAI14SN+uzcmzh/A65d4gJ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EoWTAAAAA2wAAAA8AAAAAAAAAAAAAAAAA&#10;oQIAAGRycy9kb3ducmV2LnhtbFBLBQYAAAAABAAEAPkAAACOAwAAAAA=&#10;" strokecolor="black [3213]" strokeweight=".5pt">
                        <v:stroke endarrow="block" joinstyle="miter"/>
                      </v:shape>
                      <v:shape id="_x0000_s1031" type="#_x0000_t202" style="position:absolute;left:5494;top:1121;width:2476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      <v:textbox style="mso-fit-shape-to-text:t">
                          <w:txbxContent>
                            <w:p w:rsidR="0025762D" w:rsidRDefault="00B957F5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32" type="#_x0000_t202" style="position:absolute;top:392;width:2571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<v:textbox style="mso-fit-shape-to-text:t">
                          <w:txbxContent>
                            <w:p w:rsidR="0025762D" w:rsidRDefault="00B957F5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415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437D659" wp14:editId="5D26EADF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106045</wp:posOffset>
                      </wp:positionV>
                      <wp:extent cx="0" cy="428625"/>
                      <wp:effectExtent l="76200" t="38100" r="57150" b="952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E7C9A0" id="Straight Arrow Connector 10" o:spid="_x0000_s1026" type="#_x0000_t32" style="position:absolute;margin-left:40pt;margin-top:8.35pt;width:0;height:33.7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5762D" w:rsidRDefault="0025762D" w:rsidP="00271D5E">
            <w:pPr>
              <w:jc w:val="center"/>
            </w:pPr>
          </w:p>
          <w:p w:rsidR="0025762D" w:rsidRDefault="0044157C" w:rsidP="00271D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A9DAEA9" wp14:editId="0E42770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191135</wp:posOffset>
                      </wp:positionV>
                      <wp:extent cx="523875" cy="0"/>
                      <wp:effectExtent l="0" t="76200" r="9525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CBA4DF" id="Straight Arrow Connector 9" o:spid="_x0000_s1026" type="#_x0000_t32" style="position:absolute;margin-left:-2.6pt;margin-top:15.05pt;width:41.2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5762D" w:rsidRDefault="0025762D" w:rsidP="00271D5E">
            <w:pPr>
              <w:jc w:val="center"/>
            </w:pPr>
          </w:p>
        </w:tc>
        <w:tc>
          <w:tcPr>
            <w:tcW w:w="150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5762D" w:rsidRPr="000A1C57" w:rsidRDefault="00E335B6" w:rsidP="00271D5E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  <w:p w:rsidR="0025762D" w:rsidRDefault="0025762D" w:rsidP="00271D5E">
            <w:pPr>
              <w:jc w:val="center"/>
              <w:rPr>
                <w:rFonts w:eastAsiaTheme="minorEastAsia"/>
              </w:rPr>
            </w:pPr>
          </w:p>
          <w:p w:rsidR="0025762D" w:rsidRPr="00BB01DD" w:rsidRDefault="00E335B6" w:rsidP="000A1C57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den>
                    </m:f>
                  </m:e>
                </m:rad>
              </m:oMath>
            </m:oMathPara>
          </w:p>
          <w:p w:rsidR="00BB01DD" w:rsidRDefault="00BB01DD" w:rsidP="000A1C57">
            <w:pPr>
              <w:jc w:val="center"/>
            </w:pP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5762D" w:rsidRPr="00A25976" w:rsidRDefault="0025762D" w:rsidP="00A25976">
            <w:pPr>
              <w:spacing w:before="120" w:after="240"/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oMath>
            </m:oMathPara>
          </w:p>
          <w:p w:rsidR="0025762D" w:rsidRPr="00A25976" w:rsidRDefault="00E335B6" w:rsidP="00A2597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3642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5762D" w:rsidRPr="000A302B" w:rsidRDefault="0025762D" w:rsidP="00A25976">
            <w:pPr>
              <w:spacing w:after="12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mg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m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:rsidR="0025762D" w:rsidRPr="00A25976" w:rsidRDefault="00E335B6" w:rsidP="00A25976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pmax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kmax</m:t>
                    </m:r>
                  </m:sub>
                </m:sSub>
              </m:oMath>
            </m:oMathPara>
          </w:p>
        </w:tc>
        <w:tc>
          <w:tcPr>
            <w:tcW w:w="301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62D" w:rsidRPr="00A25976" w:rsidRDefault="00E335B6" w:rsidP="00271D5E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oMath>
            </m:oMathPara>
          </w:p>
          <w:p w:rsidR="0025762D" w:rsidRPr="00A25976" w:rsidRDefault="00E335B6" w:rsidP="00A25976">
            <w:pPr>
              <w:spacing w:before="120"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2F4A3B" w:rsidTr="00BB01DD">
        <w:trPr>
          <w:trHeight w:val="269"/>
          <w:jc w:val="center"/>
        </w:trPr>
        <w:tc>
          <w:tcPr>
            <w:tcW w:w="1198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5762D" w:rsidRDefault="0025762D" w:rsidP="00271D5E">
            <w:pPr>
              <w:jc w:val="center"/>
            </w:pPr>
          </w:p>
        </w:tc>
        <w:tc>
          <w:tcPr>
            <w:tcW w:w="1509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5762D" w:rsidRPr="000A1C57" w:rsidRDefault="0025762D" w:rsidP="000A1C57">
            <w:pPr>
              <w:jc w:val="center"/>
              <w:rPr>
                <w:rFonts w:eastAsiaTheme="minorEastAsia"/>
              </w:rPr>
            </w:pPr>
            <w:r>
              <w:t xml:space="preserve">If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w:rPr>
                  <w:rFonts w:ascii="Cambria Math" w:hAnsi="Cambria Math"/>
                </w:rPr>
                <m:t>=0,</m:t>
              </m:r>
            </m:oMath>
          </w:p>
          <w:p w:rsidR="0025762D" w:rsidRPr="000A1C57" w:rsidRDefault="00E335B6" w:rsidP="000A1C57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full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4102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62D" w:rsidRPr="0025762D" w:rsidRDefault="0025762D" w:rsidP="00271D5E">
            <w:pPr>
              <w:jc w:val="center"/>
              <w:rPr>
                <w:b/>
              </w:rPr>
            </w:pPr>
            <w:r>
              <w:rPr>
                <w:b/>
              </w:rPr>
              <w:t>Waves</w:t>
            </w:r>
          </w:p>
        </w:tc>
        <w:tc>
          <w:tcPr>
            <w:tcW w:w="4373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62D" w:rsidRPr="0025762D" w:rsidRDefault="0025762D" w:rsidP="00271D5E">
            <w:pPr>
              <w:jc w:val="center"/>
              <w:rPr>
                <w:b/>
              </w:rPr>
            </w:pPr>
            <w:r>
              <w:rPr>
                <w:b/>
              </w:rPr>
              <w:t>Springs</w:t>
            </w:r>
          </w:p>
        </w:tc>
      </w:tr>
      <w:tr w:rsidR="002F4A3B" w:rsidTr="00BB01DD">
        <w:trPr>
          <w:trHeight w:val="720"/>
          <w:jc w:val="center"/>
        </w:trPr>
        <w:tc>
          <w:tcPr>
            <w:tcW w:w="11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5762D" w:rsidRDefault="0025762D" w:rsidP="0025762D">
            <w:pPr>
              <w:jc w:val="center"/>
            </w:pPr>
          </w:p>
        </w:tc>
        <w:tc>
          <w:tcPr>
            <w:tcW w:w="1509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5762D" w:rsidRDefault="0025762D" w:rsidP="0025762D">
            <w:pPr>
              <w:jc w:val="center"/>
            </w:pPr>
          </w:p>
        </w:tc>
        <w:tc>
          <w:tcPr>
            <w:tcW w:w="208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5762D" w:rsidRPr="0025762D" w:rsidRDefault="0025762D" w:rsidP="0025762D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2022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5762D" w:rsidRPr="0025762D" w:rsidRDefault="0025762D" w:rsidP="0025762D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11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5762D" w:rsidRPr="0025762D" w:rsidRDefault="00E335B6" w:rsidP="0025762D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=kx</m:t>
                </m:r>
              </m:oMath>
            </m:oMathPara>
          </w:p>
        </w:tc>
        <w:tc>
          <w:tcPr>
            <w:tcW w:w="2255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5762D" w:rsidRDefault="0025762D" w:rsidP="0025762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T=2π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</w:tc>
      </w:tr>
      <w:tr w:rsidR="002F4A3B" w:rsidTr="00BB01DD">
        <w:trPr>
          <w:trHeight w:val="278"/>
          <w:jc w:val="center"/>
        </w:trPr>
        <w:tc>
          <w:tcPr>
            <w:tcW w:w="270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62D" w:rsidRPr="0025762D" w:rsidRDefault="0025762D" w:rsidP="0025762D">
            <w:pPr>
              <w:jc w:val="center"/>
              <w:rPr>
                <w:b/>
              </w:rPr>
            </w:pPr>
            <w:r>
              <w:rPr>
                <w:b/>
              </w:rPr>
              <w:t>Sound</w:t>
            </w:r>
          </w:p>
        </w:tc>
        <w:tc>
          <w:tcPr>
            <w:tcW w:w="1370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5762D" w:rsidRPr="0025762D" w:rsidRDefault="0025762D" w:rsidP="0025762D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v=λf</m:t>
                </m:r>
              </m:oMath>
            </m:oMathPara>
          </w:p>
        </w:tc>
        <w:tc>
          <w:tcPr>
            <w:tcW w:w="136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5762D" w:rsidRPr="0025762D" w:rsidRDefault="0025762D" w:rsidP="0025762D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λ=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1372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5762D" w:rsidRPr="0025762D" w:rsidRDefault="0025762D" w:rsidP="0025762D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den>
                </m:f>
              </m:oMath>
            </m:oMathPara>
          </w:p>
        </w:tc>
        <w:tc>
          <w:tcPr>
            <w:tcW w:w="2186" w:type="dxa"/>
            <w:gridSpan w:val="11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5762D" w:rsidRPr="0025762D" w:rsidRDefault="0025762D" w:rsidP="0025762D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oMath>
            </m:oMathPara>
          </w:p>
        </w:tc>
        <w:tc>
          <w:tcPr>
            <w:tcW w:w="2187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5762D" w:rsidRPr="0025762D" w:rsidRDefault="0025762D" w:rsidP="0025762D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2F4A3B" w:rsidTr="00BB01DD">
        <w:trPr>
          <w:trHeight w:val="798"/>
          <w:jc w:val="center"/>
        </w:trPr>
        <w:tc>
          <w:tcPr>
            <w:tcW w:w="2707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762D" w:rsidRPr="00A9182E" w:rsidRDefault="0025762D" w:rsidP="0025762D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331+0.6T</m:t>
                    </m:r>
                  </m:e>
                </m:d>
              </m:oMath>
            </m:oMathPara>
          </w:p>
          <w:p w:rsidR="00A9182E" w:rsidRDefault="00A9182E" w:rsidP="0025762D">
            <w:pPr>
              <w:jc w:val="center"/>
            </w:pPr>
          </w:p>
          <w:p w:rsidR="00A9182E" w:rsidRDefault="00A9182E" w:rsidP="0025762D">
            <w:pPr>
              <w:jc w:val="center"/>
            </w:pPr>
            <w:r>
              <w:t>T = temperature</w:t>
            </w:r>
          </w:p>
        </w:tc>
        <w:tc>
          <w:tcPr>
            <w:tcW w:w="137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5762D" w:rsidRDefault="0025762D" w:rsidP="0025762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60" w:type="dxa"/>
            <w:gridSpan w:val="6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5762D" w:rsidRDefault="0025762D" w:rsidP="0025762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72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5762D" w:rsidRDefault="0025762D" w:rsidP="0025762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6" w:type="dxa"/>
            <w:gridSpan w:val="11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5762D" w:rsidRPr="0025762D" w:rsidRDefault="0025762D" w:rsidP="0025762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7" w:type="dxa"/>
            <w:gridSpan w:val="5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5762D" w:rsidRPr="0025762D" w:rsidRDefault="0025762D" w:rsidP="0025762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A14F5" w:rsidTr="00BB01DD">
        <w:trPr>
          <w:trHeight w:val="341"/>
          <w:jc w:val="center"/>
        </w:trPr>
        <w:tc>
          <w:tcPr>
            <w:tcW w:w="2707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A14F5" w:rsidRDefault="00CA14F5" w:rsidP="00271D5E">
            <w:pPr>
              <w:jc w:val="center"/>
            </w:pPr>
            <w:r>
              <w:t>speed of sound in 0ºC air = 331 m/s</w:t>
            </w:r>
          </w:p>
        </w:tc>
        <w:tc>
          <w:tcPr>
            <w:tcW w:w="4102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4F5" w:rsidRPr="00466287" w:rsidRDefault="00CA14F5" w:rsidP="00271D5E">
            <w:pPr>
              <w:jc w:val="center"/>
              <w:rPr>
                <w:b/>
              </w:rPr>
            </w:pPr>
            <w:r>
              <w:rPr>
                <w:b/>
              </w:rPr>
              <w:t>Stretched Strings &amp; Air Columns</w:t>
            </w:r>
          </w:p>
        </w:tc>
        <w:tc>
          <w:tcPr>
            <w:tcW w:w="437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4F5" w:rsidRPr="00466287" w:rsidRDefault="00CA14F5" w:rsidP="00271D5E">
            <w:pPr>
              <w:jc w:val="center"/>
              <w:rPr>
                <w:b/>
              </w:rPr>
            </w:pPr>
            <w:r>
              <w:rPr>
                <w:b/>
              </w:rPr>
              <w:t>Pendulums</w:t>
            </w:r>
          </w:p>
        </w:tc>
      </w:tr>
      <w:tr w:rsidR="002F4A3B" w:rsidTr="006033D0">
        <w:trPr>
          <w:trHeight w:val="1340"/>
          <w:jc w:val="center"/>
        </w:trPr>
        <w:tc>
          <w:tcPr>
            <w:tcW w:w="270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14F5" w:rsidRDefault="00CA14F5" w:rsidP="00271D5E">
            <w:pPr>
              <w:jc w:val="center"/>
            </w:pPr>
          </w:p>
        </w:tc>
        <w:tc>
          <w:tcPr>
            <w:tcW w:w="4102" w:type="dxa"/>
            <w:gridSpan w:val="1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14F5" w:rsidRDefault="00CA14F5" w:rsidP="00D07D3D">
            <w:pPr>
              <w:spacing w:after="120"/>
              <w:jc w:val="center"/>
            </w:pPr>
            <w:r>
              <w:t>1</w:t>
            </w:r>
            <w:r w:rsidRPr="00D07D3D">
              <w:rPr>
                <w:vertAlign w:val="superscript"/>
              </w:rPr>
              <w:t>st</w:t>
            </w:r>
            <w:r>
              <w:t xml:space="preserve"> Open Harmonic (and strings):</w:t>
            </w:r>
          </w:p>
          <w:p w:rsidR="00CA14F5" w:rsidRDefault="00CA14F5" w:rsidP="002F4A3B">
            <w:pPr>
              <w:spacing w:after="120"/>
              <w:jc w:val="center"/>
              <w:rPr>
                <w:rFonts w:eastAsiaTheme="minorEastAsia"/>
              </w:rPr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>L=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CA14F5" w:rsidRDefault="00CA14F5" w:rsidP="00D07D3D">
            <w:pPr>
              <w:spacing w:after="1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Pr="00D07D3D">
              <w:rPr>
                <w:rFonts w:eastAsiaTheme="minorEastAsia"/>
                <w:vertAlign w:val="superscript"/>
              </w:rPr>
              <w:t>st</w:t>
            </w:r>
            <w:r>
              <w:rPr>
                <w:rFonts w:eastAsiaTheme="minorEastAsia"/>
              </w:rPr>
              <w:t xml:space="preserve"> Closed Harmonic:</w:t>
            </w:r>
          </w:p>
          <w:p w:rsidR="00CA14F5" w:rsidRDefault="00CA14F5" w:rsidP="00D07D3D">
            <w:pPr>
              <w:jc w:val="center"/>
            </w:pP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L=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λ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</w:tc>
        <w:tc>
          <w:tcPr>
            <w:tcW w:w="1457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A14F5" w:rsidRDefault="00CA14F5" w:rsidP="00CA14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T=2π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45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14F5" w:rsidRDefault="00CA14F5" w:rsidP="00CA14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45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A14F5" w:rsidRPr="00CA14F5" w:rsidRDefault="00CA14F5" w:rsidP="00CA14F5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g=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CA14F5" w:rsidTr="006033D0">
        <w:trPr>
          <w:trHeight w:val="350"/>
          <w:jc w:val="center"/>
        </w:trPr>
        <w:tc>
          <w:tcPr>
            <w:tcW w:w="270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14F5" w:rsidRDefault="00CA14F5" w:rsidP="00271D5E">
            <w:pPr>
              <w:jc w:val="center"/>
            </w:pPr>
          </w:p>
        </w:tc>
        <w:tc>
          <w:tcPr>
            <w:tcW w:w="4102" w:type="dxa"/>
            <w:gridSpan w:val="1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14F5" w:rsidRDefault="00CA14F5" w:rsidP="00D07D3D">
            <w:pPr>
              <w:spacing w:after="120"/>
              <w:jc w:val="center"/>
            </w:pPr>
          </w:p>
        </w:tc>
        <w:tc>
          <w:tcPr>
            <w:tcW w:w="4373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4F5" w:rsidRDefault="00CA14F5" w:rsidP="002F4A3B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*or use conservation of energy to find velocity, height, or energy*</w:t>
            </w:r>
          </w:p>
        </w:tc>
      </w:tr>
      <w:tr w:rsidR="002051C1" w:rsidTr="006033D0">
        <w:trPr>
          <w:trHeight w:val="359"/>
          <w:jc w:val="center"/>
        </w:trPr>
        <w:tc>
          <w:tcPr>
            <w:tcW w:w="543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1C1" w:rsidRPr="002051C1" w:rsidRDefault="002051C1" w:rsidP="00271D5E">
            <w:pPr>
              <w:jc w:val="center"/>
              <w:rPr>
                <w:b/>
              </w:rPr>
            </w:pPr>
            <w:r>
              <w:rPr>
                <w:b/>
              </w:rPr>
              <w:t>Harmonics</w:t>
            </w:r>
          </w:p>
        </w:tc>
        <w:tc>
          <w:tcPr>
            <w:tcW w:w="574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1C1" w:rsidRPr="002051C1" w:rsidRDefault="002051C1" w:rsidP="00271D5E">
            <w:pPr>
              <w:jc w:val="center"/>
              <w:rPr>
                <w:b/>
              </w:rPr>
            </w:pPr>
            <w:r>
              <w:rPr>
                <w:b/>
              </w:rPr>
              <w:t>Doppler Effect</w:t>
            </w:r>
          </w:p>
        </w:tc>
      </w:tr>
      <w:tr w:rsidR="002051C1" w:rsidTr="006033D0">
        <w:trPr>
          <w:trHeight w:val="1419"/>
          <w:jc w:val="center"/>
        </w:trPr>
        <w:tc>
          <w:tcPr>
            <w:tcW w:w="2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051C1" w:rsidRDefault="002051C1" w:rsidP="002051C1">
            <w:pPr>
              <w:spacing w:after="120"/>
              <w:jc w:val="center"/>
            </w:pPr>
            <w:r>
              <w:t>Open columns and strings:</w:t>
            </w:r>
          </w:p>
          <w:p w:rsidR="002051C1" w:rsidRPr="002F4A3B" w:rsidRDefault="00E335B6" w:rsidP="00271D5E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nv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2L</m:t>
                    </m:r>
                  </m:den>
                </m:f>
              </m:oMath>
            </m:oMathPara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1C1" w:rsidRDefault="002051C1" w:rsidP="00271D5E">
            <w:pPr>
              <w:jc w:val="center"/>
            </w:pPr>
            <w:r>
              <w:t>Closed columns:</w:t>
            </w:r>
          </w:p>
          <w:p w:rsidR="002051C1" w:rsidRDefault="002051C1" w:rsidP="00271D5E">
            <w:pPr>
              <w:jc w:val="center"/>
            </w:pPr>
          </w:p>
          <w:p w:rsidR="002051C1" w:rsidRPr="002F4A3B" w:rsidRDefault="00E335B6" w:rsidP="00271D5E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nv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4L</m:t>
                    </m:r>
                  </m:den>
                </m:f>
              </m:oMath>
            </m:oMathPara>
          </w:p>
        </w:tc>
        <w:tc>
          <w:tcPr>
            <w:tcW w:w="5745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1C1" w:rsidRPr="002F4A3B" w:rsidRDefault="00E335B6" w:rsidP="00271D5E">
            <w:pPr>
              <w:jc w:val="center"/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v±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o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v±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s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2F4A3B" w:rsidTr="00BB01DD">
        <w:trPr>
          <w:trHeight w:val="269"/>
          <w:jc w:val="center"/>
        </w:trPr>
        <w:tc>
          <w:tcPr>
            <w:tcW w:w="5437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4A3B" w:rsidRPr="002F4A3B" w:rsidRDefault="002F4A3B" w:rsidP="00271D5E">
            <w:pPr>
              <w:jc w:val="center"/>
              <w:rPr>
                <w:b/>
              </w:rPr>
            </w:pPr>
            <w:r w:rsidRPr="002F4A3B">
              <w:rPr>
                <w:b/>
              </w:rPr>
              <w:t>Trigonometry</w:t>
            </w:r>
          </w:p>
        </w:tc>
        <w:tc>
          <w:tcPr>
            <w:tcW w:w="574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A3B" w:rsidRPr="002F4A3B" w:rsidRDefault="005A2748" w:rsidP="00271D5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7A2AFD4F" wp14:editId="5E44BF86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144780</wp:posOffset>
                      </wp:positionV>
                      <wp:extent cx="506730" cy="210820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030" cy="210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748" w:rsidRPr="005A2748" w:rsidRDefault="005A2748" w:rsidP="005A274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÷3.6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A2AFD4F" id="_x0000_s1033" type="#_x0000_t202" style="position:absolute;left:0;text-align:left;margin-left:117.75pt;margin-top:11.4pt;width:39.9pt;height:16.6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" filled="f" stroked="f">
                      <v:textbox>
                        <w:txbxContent>
                          <w:p w:rsidR="005A2748" w:rsidRPr="005A2748" w:rsidRDefault="005A2748" w:rsidP="005A27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÷3.6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A3B">
              <w:rPr>
                <w:b/>
              </w:rPr>
              <w:t>Shortcuts</w:t>
            </w:r>
          </w:p>
        </w:tc>
      </w:tr>
      <w:tr w:rsidR="005A2748" w:rsidTr="006033D0">
        <w:trPr>
          <w:trHeight w:val="557"/>
          <w:jc w:val="center"/>
        </w:trPr>
        <w:tc>
          <w:tcPr>
            <w:tcW w:w="271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A2748" w:rsidRPr="002F4A3B" w:rsidRDefault="00E335B6" w:rsidP="002F4A3B">
            <w:pPr>
              <w:spacing w:after="120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θ=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opposite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hypoteneuse</m:t>
                        </m:r>
                      </m:den>
                    </m:f>
                  </m:e>
                </m:func>
              </m:oMath>
            </m:oMathPara>
          </w:p>
          <w:p w:rsidR="005A2748" w:rsidRPr="002F4A3B" w:rsidRDefault="00E335B6" w:rsidP="002F4A3B">
            <w:pPr>
              <w:spacing w:after="120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θ=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adjacent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hypoteneuse</m:t>
                        </m:r>
                      </m:den>
                    </m:f>
                  </m:e>
                </m:func>
              </m:oMath>
            </m:oMathPara>
          </w:p>
          <w:p w:rsidR="005A2748" w:rsidRPr="002F4A3B" w:rsidRDefault="00E335B6" w:rsidP="002F4A3B">
            <w:pPr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θ=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opposite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adjacent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719" w:type="dxa"/>
            <w:gridSpan w:val="9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A2748" w:rsidRDefault="00C81B75" w:rsidP="00271D5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-34925</wp:posOffset>
                      </wp:positionV>
                      <wp:extent cx="1286510" cy="680085"/>
                      <wp:effectExtent l="0" t="0" r="66040" b="5715"/>
                      <wp:wrapNone/>
                      <wp:docPr id="192" name="Group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6510" cy="680085"/>
                                <a:chOff x="0" y="0"/>
                                <a:chExt cx="1287136" cy="680121"/>
                              </a:xfrm>
                            </wpg:grpSpPr>
                            <wps:wsp>
                              <wps:cNvPr id="7" name="Right Triangle 7"/>
                              <wps:cNvSpPr/>
                              <wps:spPr>
                                <a:xfrm>
                                  <a:off x="252442" y="33659"/>
                                  <a:ext cx="1034694" cy="416560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7803"/>
                                  <a:ext cx="230504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2748" w:rsidRDefault="005A2748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3137" y="403897"/>
                                  <a:ext cx="225424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2748" w:rsidRDefault="005A2748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9959" y="0"/>
                                  <a:ext cx="250824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2748" w:rsidRDefault="005A2748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192" o:spid="_x0000_s1034" style="position:absolute;left:0;text-align:left;margin-left:6.35pt;margin-top:-2.75pt;width:101.3pt;height:53.55pt;z-index:251782144;mso-width-relative:margin;mso-height-relative:margin" coordsize="12871,6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7" o:spid="_x0000_s1035" type="#_x0000_t6" style="position:absolute;left:2524;top:336;width:10347;height:4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phr8A&#10;AADaAAAADwAAAGRycy9kb3ducmV2LnhtbESP2wrCMBBE3wX/Iazgm6b64KUaRQQvIAhePmBt1rbY&#10;bEoTtfr1RhB8HGbmDDOd16YQD6pcbllBrxuBIE6szjlVcD6tOiMQziNrLCyTghc5mM+ajSnG2j75&#10;QI+jT0WAsItRQeZ9GUvpkowMuq4tiYN3tZVBH2SVSl3hM8BNIftRNJAGcw4LGZa0zCi5He9GwXi/&#10;Psvxni8lvnebYe+22uioUKrdqhcTEJ5q/w//2lutYAjfK+EG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emGvwAAANoAAAAPAAAAAAAAAAAAAAAAAJgCAABkcnMvZG93bnJl&#10;di54bWxQSwUGAAAAAAQABAD1AAAAhAMAAAAA&#10;" filled="f" strokecolor="black [3213]" strokeweight="1pt"/>
                      <v:shape id="_x0000_s1036" type="#_x0000_t202" style="position:absolute;top:1178;width:230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h1cQA&#10;AADbAAAADwAAAGRycy9kb3ducmV2LnhtbESPQWvCQBCF74X+h2UK3pqNU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4dXEAAAA2wAAAA8AAAAAAAAAAAAAAAAAmAIAAGRycy9k&#10;b3ducmV2LnhtbFBLBQYAAAAABAAEAPUAAACJAwAAAAA=&#10;" stroked="f">
                        <v:textbox style="mso-fit-shape-to-text:t">
                          <w:txbxContent>
                            <w:p w:rsidR="005A2748" w:rsidRDefault="005A2748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5831;top:4038;width:2254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      <v:textbox style="mso-fit-shape-to-text:t">
                          <w:txbxContent>
                            <w:p w:rsidR="005A2748" w:rsidRDefault="005A2748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5999;width:250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    <v:textbox style="mso-fit-shape-to-text:t">
                          <w:txbxContent>
                            <w:p w:rsidR="005A2748" w:rsidRDefault="005A2748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2748" w:rsidRDefault="005A2748" w:rsidP="00271D5E">
            <w:pPr>
              <w:jc w:val="center"/>
            </w:pPr>
          </w:p>
          <w:p w:rsidR="005A2748" w:rsidRDefault="005A2748" w:rsidP="00271D5E">
            <w:pPr>
              <w:jc w:val="center"/>
            </w:pPr>
          </w:p>
          <w:p w:rsidR="005A2748" w:rsidRDefault="005A2748" w:rsidP="00271D5E">
            <w:pPr>
              <w:jc w:val="center"/>
            </w:pPr>
          </w:p>
          <w:p w:rsidR="005A2748" w:rsidRDefault="00E335B6" w:rsidP="00271D5E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745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2748" w:rsidRDefault="00C02428" w:rsidP="00271D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A2FF285" wp14:editId="4C77C1AA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144780</wp:posOffset>
                      </wp:positionV>
                      <wp:extent cx="476885" cy="4445"/>
                      <wp:effectExtent l="0" t="57150" r="37465" b="9080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885" cy="4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1416E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120.35pt;margin-top:11.4pt;width:37.55pt;height:.3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A274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2A780859" wp14:editId="59E517CC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160020</wp:posOffset>
                      </wp:positionV>
                      <wp:extent cx="391160" cy="215265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81" cy="215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748" w:rsidRPr="005A2748" w:rsidRDefault="005A2748" w:rsidP="005A274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18"/>
                                          <w:szCs w:val="18"/>
                                        </w:rPr>
                                        <m:t>×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3.6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3CFDB1" id="_x0000_s1039" type="#_x0000_t202" style="position:absolute;left:0;text-align:left;margin-left:119.7pt;margin-top:12.6pt;width:30.8pt;height:16.9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" filled="f" stroked="f">
                      <v:textbox>
                        <w:txbxContent>
                          <w:p w:rsidR="005A2748" w:rsidRPr="005A2748" w:rsidRDefault="005A2748" w:rsidP="005A27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3.6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7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4CEC24E" wp14:editId="4B00F1F8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201295</wp:posOffset>
                      </wp:positionV>
                      <wp:extent cx="471805" cy="4445"/>
                      <wp:effectExtent l="38100" t="76200" r="0" b="90805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1805" cy="4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CFB6306" id="Straight Arrow Connector 20" o:spid="_x0000_s1026" type="#_x0000_t32" style="position:absolute;margin-left:118.05pt;margin-top:15.85pt;width:37.15pt;height:.35p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A274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 wp14:anchorId="7E4F8371" wp14:editId="4B7289C6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19685</wp:posOffset>
                      </wp:positionV>
                      <wp:extent cx="2360930" cy="311150"/>
                      <wp:effectExtent l="0" t="0" r="0" b="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114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748" w:rsidRDefault="005A2748" w:rsidP="005A2748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km/h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m/s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9E0E0A" id="_x0000_s1040" type="#_x0000_t202" style="position:absolute;left:0;text-align:left;margin-left:39.5pt;margin-top:1.55pt;width:185.9pt;height:24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" filled="f" stroked="f">
                      <v:textbox>
                        <w:txbxContent>
                          <w:p w:rsidR="005A2748" w:rsidRDefault="005A2748" w:rsidP="005A2748">
                            <w:pPr>
                              <w:jc w:val="center"/>
                            </w:pPr>
                            <w:proofErr w:type="gramStart"/>
                            <w:r>
                              <w:t>km/h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m/s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A2748" w:rsidTr="006033D0">
        <w:trPr>
          <w:trHeight w:val="530"/>
          <w:jc w:val="center"/>
        </w:trPr>
        <w:tc>
          <w:tcPr>
            <w:tcW w:w="2718" w:type="dxa"/>
            <w:gridSpan w:val="8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A2748" w:rsidRPr="002F4A3B" w:rsidRDefault="005A2748" w:rsidP="002F4A3B">
            <w:pPr>
              <w:spacing w:after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9" w:type="dxa"/>
            <w:gridSpan w:val="9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A2748" w:rsidRDefault="005A2748" w:rsidP="00271D5E">
            <w:pPr>
              <w:jc w:val="center"/>
              <w:rPr>
                <w:noProof/>
              </w:rPr>
            </w:pPr>
          </w:p>
        </w:tc>
        <w:tc>
          <w:tcPr>
            <w:tcW w:w="5745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2748" w:rsidRDefault="003672AB" w:rsidP="00271D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2624" behindDoc="0" locked="0" layoutInCell="1" allowOverlap="1" wp14:anchorId="7116D9D3" wp14:editId="14AF5B22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9525</wp:posOffset>
                      </wp:positionV>
                      <wp:extent cx="480695" cy="21082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239" cy="210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72AB" w:rsidRPr="003672AB" w:rsidRDefault="003672AB" w:rsidP="003672A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1000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116D9D3" id="_x0000_s1041" type="#_x0000_t202" style="position:absolute;left:0;text-align:left;margin-left:116.7pt;margin-top:.75pt;width:37.85pt;height:16.6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" filled="f" stroked="f">
                      <v:textbox>
                        <w:txbxContent>
                          <w:p w:rsidR="003672AB" w:rsidRPr="003672AB" w:rsidRDefault="003672AB" w:rsidP="003672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1000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647D4FC" wp14:editId="2CC292C7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169545</wp:posOffset>
                      </wp:positionV>
                      <wp:extent cx="476885" cy="4445"/>
                      <wp:effectExtent l="0" t="57150" r="37465" b="9080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885" cy="4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89F420" id="Straight Arrow Connector 19" o:spid="_x0000_s1026" type="#_x0000_t32" style="position:absolute;margin-left:119.95pt;margin-top:13.35pt;width:37.55pt;height: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F859DDB" wp14:editId="0405B1EE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231775</wp:posOffset>
                      </wp:positionV>
                      <wp:extent cx="471805" cy="4445"/>
                      <wp:effectExtent l="38100" t="76200" r="0" b="90805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1805" cy="4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6E9CFC3" id="Straight Arrow Connector 24" o:spid="_x0000_s1026" type="#_x0000_t32" style="position:absolute;margin-left:118.65pt;margin-top:18.25pt;width:37.15pt;height:.35pt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4432" behindDoc="0" locked="0" layoutInCell="1" allowOverlap="1" wp14:anchorId="6987A2FE" wp14:editId="1384D892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44450</wp:posOffset>
                      </wp:positionV>
                      <wp:extent cx="1341120" cy="1404620"/>
                      <wp:effectExtent l="0" t="0" r="0" b="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4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72AB" w:rsidRDefault="003672AB">
                                  <w:proofErr w:type="gramStart"/>
                                  <w:r>
                                    <w:t>kg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tab/>
                                    <w:t xml:space="preserve">           </w:t>
                                  </w:r>
                                  <w:r>
                                    <w:tab/>
                                    <w:t xml:space="preserve">   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87A2FE" id="_x0000_s1042" type="#_x0000_t202" style="position:absolute;left:0;text-align:left;margin-left:83.35pt;margin-top:3.5pt;width:105.6pt;height:110.6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" filled="f" stroked="f">
                      <v:textbox style="mso-fit-shape-to-text:t">
                        <w:txbxContent>
                          <w:p w:rsidR="003672AB" w:rsidRDefault="003672AB">
                            <w:proofErr w:type="gramStart"/>
                            <w:r>
                              <w:t>kg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  <w:t xml:space="preserve">           </w:t>
                            </w:r>
                            <w:r>
                              <w:tab/>
                              <w:t xml:space="preserve">   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A2748" w:rsidTr="006033D0">
        <w:trPr>
          <w:trHeight w:val="319"/>
          <w:jc w:val="center"/>
        </w:trPr>
        <w:tc>
          <w:tcPr>
            <w:tcW w:w="2718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A2748" w:rsidRPr="002F4A3B" w:rsidRDefault="005A2748" w:rsidP="002F4A3B">
            <w:pPr>
              <w:spacing w:after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9" w:type="dxa"/>
            <w:gridSpan w:val="9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2748" w:rsidRDefault="005A2748" w:rsidP="00271D5E">
            <w:pPr>
              <w:jc w:val="center"/>
              <w:rPr>
                <w:noProof/>
              </w:rPr>
            </w:pPr>
          </w:p>
        </w:tc>
        <w:tc>
          <w:tcPr>
            <w:tcW w:w="5745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748" w:rsidRPr="00784126" w:rsidRDefault="003672AB" w:rsidP="00271D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6A751AE6" wp14:editId="2995DCCC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-257175</wp:posOffset>
                      </wp:positionV>
                      <wp:extent cx="480695" cy="21082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239" cy="210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72AB" w:rsidRPr="003672AB" w:rsidRDefault="003672AB" w:rsidP="003672A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÷1000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751AE6" id="_x0000_s1043" type="#_x0000_t202" style="position:absolute;left:0;text-align:left;margin-left:116.8pt;margin-top:-20.25pt;width:37.85pt;height:16.6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" filled="f" stroked="f">
                      <v:textbox>
                        <w:txbxContent>
                          <w:p w:rsidR="003672AB" w:rsidRPr="003672AB" w:rsidRDefault="003672AB" w:rsidP="003672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÷1000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4126">
              <w:t>1nm = 1 x 10</w:t>
            </w:r>
            <w:r w:rsidR="00784126">
              <w:rPr>
                <w:vertAlign w:val="superscript"/>
              </w:rPr>
              <w:t>-9</w:t>
            </w:r>
            <w:r w:rsidR="0030633D">
              <w:rPr>
                <w:vertAlign w:val="superscript"/>
              </w:rPr>
              <w:t xml:space="preserve"> </w:t>
            </w:r>
            <w:r w:rsidR="00784126">
              <w:t>m</w:t>
            </w:r>
          </w:p>
        </w:tc>
      </w:tr>
      <w:tr w:rsidR="008F3097" w:rsidTr="006033D0">
        <w:trPr>
          <w:trHeight w:val="188"/>
          <w:jc w:val="center"/>
        </w:trPr>
        <w:tc>
          <w:tcPr>
            <w:tcW w:w="5437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097" w:rsidRPr="008F3097" w:rsidRDefault="008F3097" w:rsidP="00271D5E">
            <w:pPr>
              <w:jc w:val="center"/>
              <w:rPr>
                <w:b/>
              </w:rPr>
            </w:pPr>
            <w:r>
              <w:rPr>
                <w:b/>
              </w:rPr>
              <w:t>Plane Forces</w:t>
            </w:r>
          </w:p>
        </w:tc>
        <w:tc>
          <w:tcPr>
            <w:tcW w:w="574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097" w:rsidRPr="008F3097" w:rsidRDefault="008F3097" w:rsidP="00271D5E">
            <w:pPr>
              <w:jc w:val="center"/>
              <w:rPr>
                <w:b/>
              </w:rPr>
            </w:pPr>
            <w:r>
              <w:rPr>
                <w:b/>
              </w:rPr>
              <w:t>Direction</w:t>
            </w:r>
          </w:p>
        </w:tc>
      </w:tr>
      <w:tr w:rsidR="008F3097" w:rsidTr="00BB01DD">
        <w:trPr>
          <w:trHeight w:val="3336"/>
          <w:jc w:val="center"/>
        </w:trPr>
        <w:tc>
          <w:tcPr>
            <w:tcW w:w="543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097" w:rsidRDefault="00E335B6" w:rsidP="00271D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0F0FE961" wp14:editId="7078F292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1400175</wp:posOffset>
                      </wp:positionV>
                      <wp:extent cx="2989580" cy="543560"/>
                      <wp:effectExtent l="0" t="0" r="0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032" cy="543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4AB5" w:rsidRDefault="00E335B6">
                                  <w:pP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=</m:t>
                                    </m:r>
                                  </m:oMath>
                                  <w:r w:rsidR="00116F88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64AB5" w:rsidRPr="00B64AB5">
                                    <w:rPr>
                                      <w:sz w:val="18"/>
                                      <w:szCs w:val="18"/>
                                    </w:rPr>
                                    <w:t>Normal Force</w:t>
                                  </w:r>
                                  <w:r w:rsidR="00B64AB5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r w:rsidR="006033D0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</w:t>
                                  </w:r>
                                  <w:r w:rsidR="00B64AB5" w:rsidRPr="00B64AB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=</m:t>
                                    </m:r>
                                  </m:oMath>
                                  <w:r w:rsidR="00B64AB5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 xml:space="preserve"> Force of Friction   </w:t>
                                  </w:r>
                                </w:p>
                                <w:p w:rsidR="00B64AB5" w:rsidRDefault="00E335B6">
                                  <w:pP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∥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=</m:t>
                                    </m:r>
                                  </m:oMath>
                                  <w:r w:rsidR="00B64AB5" w:rsidRPr="00B64AB5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 xml:space="preserve"> Parallel Force</w:t>
                                  </w:r>
                                  <w:r w:rsidR="00B64AB5" w:rsidRPr="00B64AB5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B64AB5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r w:rsidR="006033D0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 xml:space="preserve">           </w:t>
                                  </w:r>
                                  <w:r w:rsidR="00B64AB5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g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=</m:t>
                                    </m:r>
                                  </m:oMath>
                                  <w:r w:rsidR="00B64AB5" w:rsidRPr="00B64AB5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 xml:space="preserve"> Gravitational Force  </w:t>
                                  </w:r>
                                </w:p>
                                <w:p w:rsidR="00B64AB5" w:rsidRPr="00B64AB5" w:rsidRDefault="00E335B6">
                                  <w:pP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</w:p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⊥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=</m:t>
                                    </m:r>
                                  </m:oMath>
                                  <w:r w:rsidR="00B64AB5" w:rsidRPr="00B64AB5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 xml:space="preserve"> Perpendicular Force </w:t>
                                  </w:r>
                                  <w:r w:rsidR="00B64AB5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6033D0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 xml:space="preserve">           </w:t>
                                  </w:r>
                                  <w:r w:rsidR="00B64AB5" w:rsidRPr="00B64AB5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=</m:t>
                                    </m:r>
                                  </m:oMath>
                                  <w:r w:rsidR="00B64AB5" w:rsidRPr="00B64AB5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 xml:space="preserve"> Applied Force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4" type="#_x0000_t202" style="position:absolute;left:0;text-align:left;margin-left:11.9pt;margin-top:110.25pt;width:235.4pt;height:42.8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" filled="f" stroked="f">
                      <v:textbox>
                        <w:txbxContent>
                          <w:p w:rsidR="00B64AB5" w:rsidRDefault="00E335B6">
                            <w:pP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=</m:t>
                              </m:r>
                            </m:oMath>
                            <w:r w:rsidR="00116F88"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4AB5" w:rsidRPr="00B64AB5">
                              <w:rPr>
                                <w:sz w:val="18"/>
                                <w:szCs w:val="18"/>
                              </w:rPr>
                              <w:t>Normal Force</w:t>
                            </w:r>
                            <w:r w:rsidR="00B64AB5"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6033D0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B64AB5" w:rsidRPr="00B64AB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=</m:t>
                              </m:r>
                            </m:oMath>
                            <w:r w:rsidR="00B64AB5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Force of Friction   </w:t>
                            </w:r>
                          </w:p>
                          <w:p w:rsidR="00B64AB5" w:rsidRDefault="00E335B6">
                            <w:pP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18"/>
                                      <w:szCs w:val="1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18"/>
                                      <w:szCs w:val="18"/>
                                    </w:rPr>
                                    <m:t>∥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>=</m:t>
                              </m:r>
                            </m:oMath>
                            <w:r w:rsidR="00B64AB5" w:rsidRPr="00B64AB5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Parallel Force</w:t>
                            </w:r>
                            <w:r w:rsidR="00B64AB5" w:rsidRPr="00B64AB5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ab/>
                            </w:r>
                            <w:r w:rsidR="00B64AB5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6033D0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B64AB5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g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=</m:t>
                              </m:r>
                            </m:oMath>
                            <w:r w:rsidR="00B64AB5" w:rsidRPr="00B64AB5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Gravitational Force  </w:t>
                            </w:r>
                          </w:p>
                          <w:p w:rsidR="00B64AB5" w:rsidRPr="00B64AB5" w:rsidRDefault="00E335B6">
                            <w:pP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18"/>
                                      <w:szCs w:val="1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18"/>
                                      <w:szCs w:val="18"/>
                                    </w:rPr>
                                    <m:t>⊥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>=</m:t>
                              </m:r>
                            </m:oMath>
                            <w:r w:rsidR="00B64AB5" w:rsidRPr="00B64AB5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Perpendicular Force </w:t>
                            </w:r>
                            <w:r w:rsidR="00B64AB5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033D0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B64AB5" w:rsidRPr="00B64AB5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18"/>
                                      <w:szCs w:val="1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18"/>
                                      <w:szCs w:val="18"/>
                                    </w:rPr>
                                    <m:t>A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>=</m:t>
                              </m:r>
                            </m:oMath>
                            <w:r w:rsidR="00B64AB5" w:rsidRPr="00B64AB5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Applied Force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1D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5F1AB401" wp14:editId="1E787AE8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45085</wp:posOffset>
                      </wp:positionV>
                      <wp:extent cx="2401570" cy="1501140"/>
                      <wp:effectExtent l="38100" t="38100" r="17780" b="4191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1570" cy="1501140"/>
                                <a:chOff x="0" y="0"/>
                                <a:chExt cx="2402177" cy="1501285"/>
                              </a:xfrm>
                            </wpg:grpSpPr>
                            <wps:wsp>
                              <wps:cNvPr id="27" name="Right Triangle 27"/>
                              <wps:cNvSpPr/>
                              <wps:spPr>
                                <a:xfrm flipH="1">
                                  <a:off x="0" y="78538"/>
                                  <a:ext cx="2402177" cy="9493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 rot="20287949">
                                  <a:off x="964888" y="302931"/>
                                  <a:ext cx="481965" cy="235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Straight Arrow Connector 196"/>
                              <wps:cNvCnPr/>
                              <wps:spPr>
                                <a:xfrm>
                                  <a:off x="1037816" y="0"/>
                                  <a:ext cx="512445" cy="129095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Straight Arrow Connector 197"/>
                              <wps:cNvCnPr/>
                              <wps:spPr>
                                <a:xfrm flipV="1">
                                  <a:off x="381467" y="123416"/>
                                  <a:ext cx="1587500" cy="6324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" name="Straight Arrow Connector 198"/>
                              <wps:cNvCnPr/>
                              <wps:spPr>
                                <a:xfrm>
                                  <a:off x="1206110" y="426346"/>
                                  <a:ext cx="69850" cy="94956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" name="Straight Arrow Connector 199"/>
                              <wps:cNvCnPr/>
                              <wps:spPr>
                                <a:xfrm flipH="1">
                                  <a:off x="1273428" y="1273429"/>
                                  <a:ext cx="240610" cy="904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Rectangle 200"/>
                              <wps:cNvSpPr/>
                              <wps:spPr>
                                <a:xfrm>
                                  <a:off x="1469772" y="1228550"/>
                                  <a:ext cx="45719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>
                                    <a:rot lat="0" lon="0" rev="1380000"/>
                                  </a:camera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20246586">
                                  <a:off x="1031945" y="28047"/>
                                  <a:ext cx="340994" cy="2495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0227" w:rsidRPr="00FB0227" w:rsidRDefault="00E335B6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20544083">
                                  <a:off x="1430503" y="39269"/>
                                  <a:ext cx="341630" cy="264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0227" w:rsidRPr="00FB0227" w:rsidRDefault="00E335B6" w:rsidP="00FB0227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9767" y="785375"/>
                                  <a:ext cx="341630" cy="2662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4181" w:rsidRPr="00FB0227" w:rsidRDefault="00E335B6" w:rsidP="00944181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m:t>g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20110612">
                                  <a:off x="1307087" y="723667"/>
                                  <a:ext cx="396875" cy="248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B537C" w:rsidRPr="00FB0227" w:rsidRDefault="00E335B6" w:rsidP="002B537C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m:t>⊥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20110612">
                                  <a:off x="544014" y="370212"/>
                                  <a:ext cx="450214" cy="2565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B537C" w:rsidRPr="00FB0227" w:rsidRDefault="00E335B6" w:rsidP="002B537C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m:t>∥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20110612">
                                  <a:off x="1228550" y="1245380"/>
                                  <a:ext cx="449580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B537C" w:rsidRPr="00FB0227" w:rsidRDefault="00E335B6" w:rsidP="002B537C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m:t>∥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" o:spid="_x0000_s1045" style="position:absolute;left:0;text-align:left;margin-left:23.75pt;margin-top:3.55pt;width:189.1pt;height:118.2pt;z-index:251823104;mso-width-relative:margin;mso-height-relative:margin" coordsize="24021,15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27" o:spid="_x0000_s1046" type="#_x0000_t6" style="position:absolute;top:785;width:24021;height:949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5ccsAA&#10;AADbAAAADwAAAGRycy9kb3ducmV2LnhtbESPQYvCMBSE74L/ITzBm6YW2ZVqFBEq63HVi7dH82yK&#10;zUtJou3+e7OwsMdhZr5hNrvBtuJFPjSOFSzmGQjiyumGawXXSzlbgQgRWWPrmBT8UIDddjzaYKFd&#10;z9/0OsdaJAiHAhWYGLtCylAZshjmriNO3t15izFJX0vtsU9w28o8yz6kxYbTgsGODoaqx/lpFVzM&#10;qe7KQ1gO5a3x9vjoLee9UtPJsF+DiDTE//Bf+0sryD/h9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5ccsAAAADbAAAADwAAAAAAAAAAAAAAAACYAgAAZHJzL2Rvd25y&#10;ZXYueG1sUEsFBgAAAAAEAAQA9QAAAIUDAAAAAA==&#10;" filled="f" strokecolor="black [3213]" strokeweight="1pt"/>
                      <v:rect id="Rectangle 28" o:spid="_x0000_s1047" style="position:absolute;left:9648;top:3029;width:4820;height:2356;rotation:-143311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c/yL4A&#10;AADbAAAADwAAAGRycy9kb3ducmV2LnhtbERPTWvCQBC9F/wPyxS81U0jlBJdpRSkXhNLz2N2TKLZ&#10;2bg7jfHfu4dCj4/3vd5Orlcjhdh5NvC6yEAR19523Bj4Puxe3kFFQbbYeyYDd4qw3cye1lhYf+OS&#10;xkoalUI4FmigFRkKrWPdksO48ANx4k4+OJQEQ6NtwFsKd73Os+xNO+w4NbQ40GdL9aX6dQaO+X1P&#10;cl7+XL9CU2YoZTXuJmPmz9PHCpTQJP/iP/feGsjT2PQl/QC9e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XP8i+AAAA2wAAAA8AAAAAAAAAAAAAAAAAmAIAAGRycy9kb3ducmV2&#10;LnhtbFBLBQYAAAAABAAEAPUAAACDAwAAAAA=&#10;" filled="f" strokecolor="black [3213]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96" o:spid="_x0000_s1048" type="#_x0000_t32" style="position:absolute;left:10378;width:5124;height:12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0pPcMAAADcAAAADwAAAGRycy9kb3ducmV2LnhtbERPTWvCQBC9F/wPywi91Y0lhDa6igrF&#10;UELB1IPHITsmwexszG40/ffdQsHbPN7nLNejacWNetdYVjCfRSCIS6sbrhQcvz9e3kA4j6yxtUwK&#10;fsjBejV5WmKq7Z0PdCt8JUIIuxQV1N53qZSurMmgm9mOOHBn2xv0AfaV1D3eQ7hp5WsUJdJgw6Gh&#10;xo52NZWXYjAKsi4vtnF82l+Gq/ncf7mcT4dcqefpuFmA8DT6h/jfnekw/z2Bv2fCB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tKT3DAAAA3AAAAA8AAAAAAAAAAAAA&#10;AAAAoQIAAGRycy9kb3ducmV2LnhtbFBLBQYAAAAABAAEAPkAAACRAwAAAAA=&#10;" strokecolor="black [3213]" strokeweight=".5pt">
                        <v:stroke startarrow="block" endarrow="block" joinstyle="miter"/>
                      </v:shape>
                      <v:shape id="Straight Arrow Connector 197" o:spid="_x0000_s1049" type="#_x0000_t32" style="position:absolute;left:3814;top:1234;width:15875;height:63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+OVcIAAADcAAAADwAAAGRycy9kb3ducmV2LnhtbERPzWrCQBC+F3yHZYTe6saCVlM3EoRK&#10;D1ox7QMM2Wk2JDsbsmuMb+8Khd7m4/udzXa0rRio97VjBfNZAoK4dLrmSsHP98fLCoQPyBpbx6Tg&#10;Rh622eRpg6l2Vz7TUIRKxBD2KSowIXSplL40ZNHPXEccuV/XWwwR9pXUPV5juG3la5IspcWaY4PB&#10;jnaGyqa4WAWuKa0zh/orz+1xsS5up8N+Pyj1PB3zdxCBxvAv/nN/6jh//Q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+OVcIAAADcAAAADwAAAAAAAAAAAAAA&#10;AAChAgAAZHJzL2Rvd25yZXYueG1sUEsFBgAAAAAEAAQA+QAAAJADAAAAAA==&#10;" strokecolor="black [3200]" strokeweight=".5pt">
                        <v:stroke startarrow="block" endarrow="block" joinstyle="miter"/>
                      </v:shape>
                      <v:shape id="Straight Arrow Connector 198" o:spid="_x0000_s1050" type="#_x0000_t32" style="position:absolute;left:12061;top:4263;width:698;height:9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wXy8QAAADcAAAADwAAAGRycy9kb3ducmV2LnhtbESPT4vCQAzF7wt+hyGCt3WqoKzVUfyD&#10;oHtbFc+hE9tiJ1M7o+1++81B2FvCe3nvl8Wqc5V6URNKzwZGwwQUceZtybmBy3n/+QUqRGSLlWcy&#10;8EsBVsvexwJT61v+odcp5kpCOKRooIixTrUOWUEOw9DXxKLdfOMwytrk2jbYSrir9DhJptphydJQ&#10;YE3bgrL76ekMtBivs806f2w3u+Ohm1SP6fnybcyg363noCJ18d/8vj5YwZ8JrTwjE+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PBfLxAAAANwAAAAPAAAAAAAAAAAA&#10;AAAAAKECAABkcnMvZG93bnJldi54bWxQSwUGAAAAAAQABAD5AAAAkgMAAAAA&#10;" strokecolor="black [3200]" strokeweight=".5pt">
                        <v:stroke endarrow="block" joinstyle="miter"/>
                      </v:shape>
                      <v:shape id="Straight Arrow Connector 199" o:spid="_x0000_s1051" type="#_x0000_t32" style="position:absolute;left:12734;top:12734;width:2406;height:9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cfUcMAAADcAAAADwAAAGRycy9kb3ducmV2LnhtbERPTWvCQBC9C/0PyxS8SN3UiK3RVYpF&#10;6tW0lPY2ZqdJaHY2ZLYa/71bELzN433Oct27Rh2pk9qzgcdxAoq48Lbm0sDH+/bhGZQEZIuNZzJw&#10;JoH16m6wxMz6E+/pmIdSxRCWDA1UIbSZ1lJU5FDGviWO3I/vHIYIu1LbDk8x3DV6kiQz7bDm2FBh&#10;S5uKit/8zxlIw1Qm++nXk+Tf5WFkX9NUPt+MGd73LwtQgfpwE1/dOxvnz+fw/0y8QK8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HH1HDAAAA3AAAAA8AAAAAAAAAAAAA&#10;AAAAoQIAAGRycy9kb3ducmV2LnhtbFBLBQYAAAAABAAEAPkAAACRAwAAAAA=&#10;" strokecolor="black [3200]" strokeweight=".5pt">
                        <v:stroke endarrow="block" joinstyle="miter"/>
                      </v:shape>
                      <v:rect id="Rectangle 200" o:spid="_x0000_s1052" style="position:absolute;left:14697;top:12285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aFMUA&#10;AADcAAAADwAAAGRycy9kb3ducmV2LnhtbESPQWvCQBSE74X+h+UJXkQ39iAldRWxtOQgBbU99PbM&#10;PrPR7NuQfdX037tCocdhZr5h5sveN+pCXawDG5hOMlDEZbA1VwY+92/jZ1BRkC02gcnAL0VYLh4f&#10;5pjbcOUtXXZSqQThmKMBJ9LmWsfSkcc4CS1x8o6h8yhJdpW2HV4T3Df6Kctm2mPNacFhS2tH5Xn3&#10;4w18F71Up+m7bM44+hoV7lB+vB6MGQ761QsooV7+w3/twhpIRLifSUdA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BoUxQAAANwAAAAPAAAAAAAAAAAAAAAAAJgCAABkcnMv&#10;ZG93bnJldi54bWxQSwUGAAAAAAQABAD1AAAAigMAAAAA&#10;" filled="f" strokecolor="black [3213]" strokeweight="1pt"/>
                      <v:shape id="_x0000_s1053" type="#_x0000_t202" style="position:absolute;left:10319;top:280;width:3410;height:2496;rotation:-14782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/HOMIA&#10;AADcAAAADwAAAGRycy9kb3ducmV2LnhtbESPzYoCMRCE7wu+Q2hhb2uiB5HRKLKwsKAg/jxAO2kn&#10;0UlnmMRx9u03guCxqKqvqMWq97XoqI0usIbxSIEgLoNxXGk4HX++ZiBiQjZYByYNfxRhtRx8LLAw&#10;4cF76g6pEhnCsUANNqWmkDKWljzGUWiIs3cJrceUZVtJ0+Ijw30tJ0pNpUfHecFiQ9+Wytvh7jW4&#10;boP33XR7anbqvL265Nd247X+HPbrOYhEfXqHX+1fo2GixvA8k4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X8c4wgAAANwAAAAPAAAAAAAAAAAAAAAAAJgCAABkcnMvZG93&#10;bnJldi54bWxQSwUGAAAAAAQABAD1AAAAhwMAAAAA&#10;" filled="f" stroked="f">
                        <v:textbox style="mso-fit-shape-to-text:t">
                          <w:txbxContent>
                            <w:p w:rsidR="00FB0227" w:rsidRPr="00FB0227" w:rsidRDefault="00E335B6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m:t>N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54" type="#_x0000_t202" style="position:absolute;left:14305;top:392;width:3416;height:2642;rotation:-11533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WkMQA&#10;AADcAAAADwAAAGRycy9kb3ducmV2LnhtbESP3WrCQBSE74W+w3IK3hTdGKEt0VVKRRAtQvy7PmSP&#10;STB7Nuyumr59Vyh4OczMN8x03plG3Mj52rKC0TABQVxYXXOp4LBfDj5B+ICssbFMCn7Jw3z20pti&#10;pu2dc7rtQikihH2GCqoQ2kxKX1Rk0A9tSxy9s3UGQ5SulNrhPcJNI9MkeZcGa44LFbb0XVFx2V2N&#10;gpbemDfjnzUuP9xpu89Hx4U8KtV/7b4mIAJ14Rn+b6+0gjRJ4XEmHg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lpDEAAAA3AAAAA8AAAAAAAAAAAAAAAAAmAIAAGRycy9k&#10;b3ducmV2LnhtbFBLBQYAAAAABAAEAPUAAACJAwAAAAA=&#10;" filled="f" stroked="f">
                        <v:textbox style="mso-fit-shape-to-text:t">
                          <w:txbxContent>
                            <w:p w:rsidR="00FB0227" w:rsidRPr="00FB0227" w:rsidRDefault="00E335B6" w:rsidP="00FB022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m:t>f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55" type="#_x0000_t202" style="position:absolute;left:10097;top:7853;width:3416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      <v:textbox>
                          <w:txbxContent>
                            <w:p w:rsidR="00944181" w:rsidRPr="00FB0227" w:rsidRDefault="00E335B6" w:rsidP="00944181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m:t>g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56" type="#_x0000_t202" style="position:absolute;left:13070;top:7236;width:3969;height:2489;rotation:-16268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Ri8MA&#10;AADcAAAADwAAAGRycy9kb3ducmV2LnhtbESPQYvCMBSE74L/ITxhb5patEjXKCIKe1Do1mX3+mie&#10;bbF5KU3U+u+NIOxxmJlvmOW6N424UedqywqmkwgEcWF1zaWCn9N+vADhPLLGxjIpeJCD9Wo4WGKq&#10;7Z2/6Zb7UgQIuxQVVN63qZSuqMigm9iWOHhn2xn0QXal1B3eA9w0Mo6iRBqsOSxU2NK2ouKSX42C&#10;+ezv95A1Ltnt0cTJNVscsqNT6mPUbz5BeOr9f/jd/tIK4mgGr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GRi8MAAADcAAAADwAAAAAAAAAAAAAAAACYAgAAZHJzL2Rv&#10;d25yZXYueG1sUEsFBgAAAAAEAAQA9QAAAIgDAAAAAA==&#10;" filled="f" stroked="f">
                        <v:textbox style="mso-fit-shape-to-text:t">
                          <w:txbxContent>
                            <w:p w:rsidR="002B537C" w:rsidRPr="00FB0227" w:rsidRDefault="00E335B6" w:rsidP="002B537C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m:t>⊥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57" type="#_x0000_t202" style="position:absolute;left:5440;top:3702;width:4502;height:2565;rotation:-16268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00EMUA&#10;AADcAAAADwAAAGRycy9kb3ducmV2LnhtbESPQWuDQBSE74H+h+UVeotrJRGx2YRSGsjBgjWlvT7c&#10;F5W4b8XdRPvvu4FAj8PMfMNsdrPpxZVG11lW8BzFIIhrqztuFHwd98sMhPPIGnvLpOCXHOy2D4sN&#10;5tpO/EnXyjciQNjlqKD1fsildHVLBl1kB+Lgnexo0Ac5NlKPOAW46WUSx6k02HFYaHGgt5bqc3Ux&#10;Ctarn++i7F36vkeTpJcyK8oPp9TT4/z6AsLT7P/D9/ZBK0jiNdzO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TQQxQAAANwAAAAPAAAAAAAAAAAAAAAAAJgCAABkcnMv&#10;ZG93bnJldi54bWxQSwUGAAAAAAQABAD1AAAAigMAAAAA&#10;" filled="f" stroked="f">
                        <v:textbox style="mso-fit-shape-to-text:t">
                          <w:txbxContent>
                            <w:p w:rsidR="002B537C" w:rsidRPr="00FB0227" w:rsidRDefault="00E335B6" w:rsidP="002B537C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m:t>∥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58" type="#_x0000_t202" style="position:absolute;left:12285;top:12453;width:4496;height:2559;rotation:-16268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+qZ8MA&#10;AADcAAAADwAAAGRycy9kb3ducmV2LnhtbESPQYvCMBSE7wv+h/AEb2tq0SLVKCIr7EGhuoteH82z&#10;LTYvpYla/70RBI/DzHzDzJedqcWNWldZVjAaRiCIc6srLhT8/22+pyCcR9ZYWyYFD3KwXPS+5phq&#10;e+c93Q6+EAHCLkUFpfdNKqXLSzLohrYhDt7ZtgZ9kG0hdYv3ADe1jKMokQYrDgslNrQuKb8crkbB&#10;ZHw6brPaJT8bNHFyzabbbOeUGvS71QyEp85/wu/2r1YQR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+qZ8MAAADcAAAADwAAAAAAAAAAAAAAAACYAgAAZHJzL2Rv&#10;d25yZXYueG1sUEsFBgAAAAAEAAQA9QAAAIgDAAAAAA==&#10;" filled="f" stroked="f">
                        <v:textbox style="mso-fit-shape-to-text:t">
                          <w:txbxContent>
                            <w:p w:rsidR="002B537C" w:rsidRPr="00FB0227" w:rsidRDefault="00E335B6" w:rsidP="002B537C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m:t>∥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097" w:rsidRDefault="00BB01DD" w:rsidP="00271D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2581C917" wp14:editId="7F0C2C40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94615</wp:posOffset>
                      </wp:positionV>
                      <wp:extent cx="408940" cy="1404620"/>
                      <wp:effectExtent l="0" t="0" r="0" b="0"/>
                      <wp:wrapNone/>
                      <wp:docPr id="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1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1B75" w:rsidRDefault="00C81B75">
                                  <w:r>
                                    <w:t>90º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81C917" id="_x0000_s1059" type="#_x0000_t202" style="position:absolute;left:0;text-align:left;margin-left:124.35pt;margin-top:7.45pt;width:32.2pt;height:110.6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" filled="f" stroked="f">
                      <v:textbox style="mso-fit-shape-to-text:t">
                        <w:txbxContent>
                          <w:p w:rsidR="00C81B75" w:rsidRDefault="00C81B75">
                            <w:r>
                              <w:t>90º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334010</wp:posOffset>
                      </wp:positionV>
                      <wp:extent cx="3308985" cy="1761490"/>
                      <wp:effectExtent l="0" t="38100" r="0" b="0"/>
                      <wp:wrapNone/>
                      <wp:docPr id="220" name="Group 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8985" cy="1761490"/>
                                <a:chOff x="0" y="0"/>
                                <a:chExt cx="3309227" cy="1762124"/>
                              </a:xfrm>
                            </wpg:grpSpPr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409575" y="0"/>
                                  <a:ext cx="2159635" cy="1536700"/>
                                  <a:chOff x="0" y="0"/>
                                  <a:chExt cx="2159635" cy="1537089"/>
                                </a:xfrm>
                              </wpg:grpSpPr>
                              <wps:wsp>
                                <wps:cNvPr id="194" name="Straight Arrow Connector 194"/>
                                <wps:cNvCnPr/>
                                <wps:spPr>
                                  <a:xfrm>
                                    <a:off x="1093915" y="0"/>
                                    <a:ext cx="5609" cy="153708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5" name="Straight Arrow Connector 195"/>
                                <wps:cNvCnPr/>
                                <wps:spPr>
                                  <a:xfrm flipV="1">
                                    <a:off x="0" y="757325"/>
                                    <a:ext cx="2159635" cy="1651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3733" y="619125"/>
                                  <a:ext cx="785494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81B75" w:rsidRDefault="00C81B75" w:rsidP="00C81B75">
                                    <w:r>
                                      <w:t>0º (360º)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47700"/>
                                  <a:ext cx="494029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81B75" w:rsidRDefault="00C81B75" w:rsidP="00C81B75">
                                    <w:r>
                                      <w:t>180º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5305" y="1485900"/>
                                  <a:ext cx="494029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81B75" w:rsidRDefault="00C81B75" w:rsidP="00C81B75">
                                    <w:r>
                                      <w:t>270º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6267" y="9525"/>
                                  <a:ext cx="247014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27E29" w:rsidRDefault="00A27E29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7736" y="704850"/>
                                  <a:ext cx="247014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27E29" w:rsidRDefault="00A27E29" w:rsidP="00A27E29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5781" y="1247775"/>
                                  <a:ext cx="247014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27E29" w:rsidRDefault="00A27E29" w:rsidP="00A27E29"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118" y="552450"/>
                                  <a:ext cx="247014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27E29" w:rsidRDefault="00A27E29" w:rsidP="00A27E29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220" o:spid="_x0000_s1060" style="position:absolute;left:0;text-align:left;margin-left:19.15pt;margin-top:26.3pt;width:260.55pt;height:138.7pt;z-index:251845632;mso-width-relative:margin;mso-height-relative:margin" coordsize="33092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">
                      <v:group id="Group 207" o:spid="_x0000_s1061" style="position:absolute;left:4095;width:21597;height:15367" coordsize="21596,15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shape id="Straight Arrow Connector 194" o:spid="_x0000_s1062" type="#_x0000_t32" style="position:absolute;left:10939;width:56;height:153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S0cIAAADcAAAADwAAAGRycy9kb3ducmV2LnhtbERPTYvCMBC9C/sfwizsTVOliFajuMKi&#10;LEWwevA4NGNbbCbdJmr33xtB8DaP9znzZWdqcaPWVZYVDAcRCOLc6ooLBcfDT38CwnlkjbVlUvBP&#10;DpaLj94cE23vvKdb5gsRQtglqKD0vkmkdHlJBt3ANsSBO9vWoA+wLaRu8R7CTS1HUTSWBisODSU2&#10;tC4pv2RXo2DbpNl3HJ82l+uf+d3sXMqnfarU12e3moHw1Pm3+OXe6jB/GsPzmXCB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MS0cIAAADcAAAADwAAAAAAAAAAAAAA&#10;AAChAgAAZHJzL2Rvd25yZXYueG1sUEsFBgAAAAAEAAQA+QAAAJADAAAAAA==&#10;" strokecolor="black [3213]" strokeweight=".5pt">
                          <v:stroke startarrow="block" endarrow="block" joinstyle="miter"/>
                        </v:shape>
                        <v:shape id="Straight Arrow Connector 195" o:spid="_x0000_s1063" type="#_x0000_t32" style="position:absolute;top:7573;width:21596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1ucEAAADcAAAADwAAAGRycy9kb3ducmV2LnhtbERPzYrCMBC+L/gOYQRva6qgrNUoRVD2&#10;oC5WH2BoxqbYTEqTrfXtzcKCt/n4fme16W0tOmp95VjBZJyAIC6crrhUcL3sPr9A+ICssXZMCp7k&#10;YbMefKww1e7BZ+ryUIoYwj5FBSaEJpXSF4Ys+rFriCN3c63FEGFbSt3iI4bbWk6TZC4tVhwbDDa0&#10;NVTc81+rwN0L68yhOmWZPc4W+fPnsN93So2GfbYEEagPb/G/+1vH+YsZ/D0TL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MbW5wQAAANwAAAAPAAAAAAAAAAAAAAAA&#10;AKECAABkcnMvZG93bnJldi54bWxQSwUGAAAAAAQABAD5AAAAjwMAAAAA&#10;" strokecolor="black [3200]" strokeweight=".5pt">
                          <v:stroke startarrow="block" endarrow="block" joinstyle="miter"/>
                        </v:shape>
                      </v:group>
                      <v:shape id="_x0000_s1064" type="#_x0000_t202" style="position:absolute;left:25237;top:6191;width:785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t6GMIA&#10;AADcAAAADwAAAGRycy9kb3ducmV2LnhtbESPQWsCMRSE74X+h/AK3mqiYLFbo0htwUMv6vb+2Lxu&#10;lm5els3TXf99UxA8DjPzDbPajKFVF+pTE9nCbGpAEVfRNVxbKE+fz0tQSZAdtpHJwpUSbNaPDyss&#10;XBz4QJej1CpDOBVowYt0hdap8hQwTWNHnL2f2AeULPtaux6HDA+tnhvzogM2nBc8dvTuqfo9noMF&#10;EbedXcuPkPbf49du8KZaYGnt5GncvoESGuUevrX3zsLcvML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3oYwgAAANwAAAAPAAAAAAAAAAAAAAAAAJgCAABkcnMvZG93&#10;bnJldi54bWxQSwUGAAAAAAQABAD1AAAAhwMAAAAA&#10;" filled="f" stroked="f">
                        <v:textbox style="mso-fit-shape-to-text:t">
                          <w:txbxContent>
                            <w:p w:rsidR="00C81B75" w:rsidRDefault="00C81B75" w:rsidP="00C81B75">
                              <w:r>
                                <w:t>0º</w:t>
                              </w:r>
                              <w:r>
                                <w:t xml:space="preserve"> (360</w:t>
                              </w:r>
                              <w:r>
                                <w:t>º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_x0000_s1065" type="#_x0000_t202" style="position:absolute;top:6477;width:494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FWL8A&#10;AADcAAAADwAAAGRycy9kb3ducmV2LnhtbERPTWvCQBC9F/wPywjedBPBIqmrSG3Bg5dqvA/ZaTY0&#10;Oxuyo4n/3j0IPT7e92Y3+lbdqY9NYAP5IgNFXAXbcG2gvHzP16CiIFtsA5OBB0XYbSdvGyxsGPiH&#10;7mepVQrhWKABJ9IVWsfKkce4CB1x4n5D71ES7GttexxSuG/1MsvetceGU4PDjj4dVX/nmzcgYvf5&#10;o/zy8XgdT4fBZdUKS2Nm03H/AUpolH/xy320BpZ5mp/OpCO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KEVYvwAAANwAAAAPAAAAAAAAAAAAAAAAAJgCAABkcnMvZG93bnJl&#10;di54bWxQSwUGAAAAAAQABAD1AAAAhAMAAAAA&#10;" filled="f" stroked="f">
                        <v:textbox style="mso-fit-shape-to-text:t">
                          <w:txbxContent>
                            <w:p w:rsidR="00C81B75" w:rsidRDefault="00C81B75" w:rsidP="00C81B75">
                              <w:r>
                                <w:t>180</w:t>
                              </w:r>
                              <w:r>
                                <w:t>º</w:t>
                              </w:r>
                            </w:p>
                          </w:txbxContent>
                        </v:textbox>
                      </v:shape>
                      <v:shape id="_x0000_s1066" type="#_x0000_t202" style="position:absolute;left:12953;top:14859;width:494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gw8IA&#10;AADc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OTzOpCO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ODDwgAAANwAAAAPAAAAAAAAAAAAAAAAAJgCAABkcnMvZG93&#10;bnJldi54bWxQSwUGAAAAAAQABAD1AAAAhwMAAAAA&#10;" filled="f" stroked="f">
                        <v:textbox style="mso-fit-shape-to-text:t">
                          <w:txbxContent>
                            <w:p w:rsidR="00C81B75" w:rsidRDefault="00C81B75" w:rsidP="00C81B75">
                              <w:r>
                                <w:t>270</w:t>
                              </w:r>
                              <w:r>
                                <w:t>º</w:t>
                              </w:r>
                            </w:p>
                          </w:txbxContent>
                        </v:textbox>
                      </v:shape>
                      <v:shape id="_x0000_s1067" type="#_x0000_t202" style="position:absolute;left:14762;top:95;width:247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+tMIA&#10;AADcAAAADwAAAGRycy9kb3ducmV2LnhtbESPwWrDMBBE74X+g9hAb7VsQ0two4SQppBDL03c+2Jt&#10;LVNrZaxN7Px9VQjkOMzMG2a1mX2vLjTGLrCBIstBETfBdtwaqE8fz0tQUZAt9oHJwJUibNaPDyus&#10;bJj4iy5HaVWCcKzQgBMZKq1j48hjzMJAnLyfMHqUJMdW2xGnBPe9LvP8VXvsOC04HGjnqPk9nr0B&#10;EbstrvXex8P3/Pk+ubx5wdqYp8W8fQMlNMs9fGsfrIGyKOH/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n60wgAAANwAAAAPAAAAAAAAAAAAAAAAAJgCAABkcnMvZG93&#10;bnJldi54bWxQSwUGAAAAAAQABAD1AAAAhwMAAAAA&#10;" filled="f" stroked="f">
                        <v:textbox style="mso-fit-shape-to-text:t">
                          <w:txbxContent>
                            <w:p w:rsidR="00A27E29" w:rsidRDefault="00A27E29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_x0000_s1068" type="#_x0000_t202" style="position:absolute;left:22477;top:7048;width:247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bL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tsvwgAAANwAAAAPAAAAAAAAAAAAAAAAAJgCAABkcnMvZG93&#10;bnJldi54bWxQSwUGAAAAAAQABAD1AAAAhwMAAAAA&#10;" filled="f" stroked="f">
                        <v:textbox style="mso-fit-shape-to-text:t">
                          <w:txbxContent>
                            <w:p w:rsidR="00A27E29" w:rsidRDefault="00A27E29" w:rsidP="00A27E29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_x0000_s1069" type="#_x0000_t202" style="position:absolute;left:12857;top:12477;width:247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DW8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0NbwgAAANwAAAAPAAAAAAAAAAAAAAAAAJgCAABkcnMvZG93&#10;bnJldi54bWxQSwUGAAAAAAQABAD1AAAAhwMAAAAA&#10;" filled="f" stroked="f">
                        <v:textbox style="mso-fit-shape-to-text:t">
                          <w:txbxContent>
                            <w:p w:rsidR="00A27E29" w:rsidRDefault="00A27E29" w:rsidP="00A27E29">
                              <w:r>
                                <w:t>S</w:t>
                              </w:r>
                            </w:p>
                          </w:txbxContent>
                        </v:textbox>
                      </v:shape>
                      <v:shape id="_x0000_s1070" type="#_x0000_t202" style="position:absolute;left:4381;top:5524;width:247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/mwMIA&#10;AADcAAAADwAAAGRycy9kb3ducmV2LnhtbESPQWvCQBSE7wX/w/IEb3UTwVKiq4i24KGX2nh/ZJ/Z&#10;YPZtyD5N/PduodDjMDPfMOvt6Ft1pz42gQ3k8wwUcRVsw7WB8ufz9R1UFGSLbWAy8KAI283kZY2F&#10;DQN/0/0ktUoQjgUacCJdoXWsHHmM89ARJ+8Seo+SZF9r2+OQ4L7Viyx70x4bTgsOO9o7qq6nmzcg&#10;Ynf5o/zw8Xgevw6Dy6ollsbMpuNuBUpolP/wX/toDSzyJfyeSUd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+bAwgAAANwAAAAPAAAAAAAAAAAAAAAAAJgCAABkcnMvZG93&#10;bnJldi54bWxQSwUGAAAAAAQABAD1AAAAhwMAAAAA&#10;" filled="f" stroked="f">
                        <v:textbox style="mso-fit-shape-to-text:t">
                          <w:txbxContent>
                            <w:p w:rsidR="00A27E29" w:rsidRDefault="00A27E29" w:rsidP="00A27E29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271D5E" w:rsidRDefault="00271D5E" w:rsidP="00B64AB5"/>
    <w:sectPr w:rsidR="00271D5E" w:rsidSect="004D04E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EF"/>
    <w:rsid w:val="00082DD0"/>
    <w:rsid w:val="00097F4F"/>
    <w:rsid w:val="000A0A09"/>
    <w:rsid w:val="000A1C57"/>
    <w:rsid w:val="000A302B"/>
    <w:rsid w:val="000A68DA"/>
    <w:rsid w:val="000C7335"/>
    <w:rsid w:val="000D1EA1"/>
    <w:rsid w:val="00116F88"/>
    <w:rsid w:val="00177E48"/>
    <w:rsid w:val="002051C1"/>
    <w:rsid w:val="002429A5"/>
    <w:rsid w:val="00251EE1"/>
    <w:rsid w:val="0025762D"/>
    <w:rsid w:val="00271D5E"/>
    <w:rsid w:val="00281ED4"/>
    <w:rsid w:val="002B537C"/>
    <w:rsid w:val="002C1EAE"/>
    <w:rsid w:val="002F3A16"/>
    <w:rsid w:val="002F4A3B"/>
    <w:rsid w:val="0030633D"/>
    <w:rsid w:val="00311CBF"/>
    <w:rsid w:val="00341038"/>
    <w:rsid w:val="003672AB"/>
    <w:rsid w:val="003E416C"/>
    <w:rsid w:val="003E788D"/>
    <w:rsid w:val="0044157C"/>
    <w:rsid w:val="00466287"/>
    <w:rsid w:val="004A434D"/>
    <w:rsid w:val="004D04EF"/>
    <w:rsid w:val="00564E09"/>
    <w:rsid w:val="0057306D"/>
    <w:rsid w:val="005A2748"/>
    <w:rsid w:val="005E7B06"/>
    <w:rsid w:val="006033D0"/>
    <w:rsid w:val="0066458C"/>
    <w:rsid w:val="00664EB0"/>
    <w:rsid w:val="00696487"/>
    <w:rsid w:val="006B320B"/>
    <w:rsid w:val="006F0D75"/>
    <w:rsid w:val="00740F88"/>
    <w:rsid w:val="00784126"/>
    <w:rsid w:val="00824BCD"/>
    <w:rsid w:val="008F3097"/>
    <w:rsid w:val="00944181"/>
    <w:rsid w:val="0096618F"/>
    <w:rsid w:val="00A25976"/>
    <w:rsid w:val="00A27E29"/>
    <w:rsid w:val="00A9182E"/>
    <w:rsid w:val="00AC18A9"/>
    <w:rsid w:val="00AD0BCC"/>
    <w:rsid w:val="00B1683D"/>
    <w:rsid w:val="00B200DB"/>
    <w:rsid w:val="00B64AB5"/>
    <w:rsid w:val="00B957F5"/>
    <w:rsid w:val="00BB01DD"/>
    <w:rsid w:val="00C02428"/>
    <w:rsid w:val="00C37D3A"/>
    <w:rsid w:val="00C46FB6"/>
    <w:rsid w:val="00C81B75"/>
    <w:rsid w:val="00CA14F5"/>
    <w:rsid w:val="00CC2A4F"/>
    <w:rsid w:val="00CF0D1B"/>
    <w:rsid w:val="00D07D3D"/>
    <w:rsid w:val="00D80975"/>
    <w:rsid w:val="00D8739D"/>
    <w:rsid w:val="00DC2A86"/>
    <w:rsid w:val="00DD3BA8"/>
    <w:rsid w:val="00DE5CDB"/>
    <w:rsid w:val="00E10CF3"/>
    <w:rsid w:val="00E335B6"/>
    <w:rsid w:val="00F06163"/>
    <w:rsid w:val="00FB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4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4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E53F0A97.dotm</Template>
  <TotalTime>825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Wayde Putnam LHS</dc:creator>
  <cp:keywords/>
  <dc:description/>
  <cp:lastModifiedBy>EPSB</cp:lastModifiedBy>
  <cp:revision>73</cp:revision>
  <cp:lastPrinted>2015-01-15T20:55:00Z</cp:lastPrinted>
  <dcterms:created xsi:type="dcterms:W3CDTF">2015-01-07T20:24:00Z</dcterms:created>
  <dcterms:modified xsi:type="dcterms:W3CDTF">2015-07-17T18:18:00Z</dcterms:modified>
</cp:coreProperties>
</file>